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561" w:rsidRPr="009D6140" w:rsidRDefault="00885CAD" w:rsidP="00317561">
      <w:pPr>
        <w:widowControl/>
        <w:jc w:val="left"/>
        <w:rPr>
          <w:rFonts w:ascii="黑体" w:eastAsia="黑体"/>
          <w:sz w:val="1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0;margin-top:-7.8pt;width:70.85pt;height:66.45pt;z-index:251657728">
            <v:imagedata r:id="rId8" o:title="nuaa"/>
            <w10:wrap type="square" side="right"/>
          </v:shape>
        </w:pict>
      </w:r>
    </w:p>
    <w:p w:rsidR="00317561" w:rsidRDefault="00306F58" w:rsidP="00306F58">
      <w:pPr>
        <w:snapToGrid w:val="0"/>
        <w:jc w:val="right"/>
        <w:rPr>
          <w:rFonts w:ascii="黑体" w:eastAsia="黑体" w:hAnsi="微软雅黑"/>
          <w:b/>
          <w:sz w:val="48"/>
          <w:szCs w:val="48"/>
        </w:rPr>
      </w:pPr>
      <w:r w:rsidRPr="0086625C">
        <w:rPr>
          <w:rFonts w:ascii="黑体" w:eastAsia="黑体" w:hAnsi="微软雅黑" w:hint="eastAsia"/>
          <w:sz w:val="32"/>
          <w:szCs w:val="32"/>
        </w:rPr>
        <w:t>密级：公开</w:t>
      </w:r>
    </w:p>
    <w:p w:rsidR="00317561" w:rsidRDefault="00317561" w:rsidP="00317561">
      <w:pPr>
        <w:widowControl/>
        <w:jc w:val="left"/>
        <w:rPr>
          <w:rFonts w:ascii="黑体" w:eastAsia="黑体"/>
          <w:sz w:val="10"/>
        </w:rPr>
      </w:pPr>
    </w:p>
    <w:p w:rsidR="00317561" w:rsidRDefault="00317561" w:rsidP="00317561">
      <w:pPr>
        <w:snapToGrid w:val="0"/>
        <w:jc w:val="center"/>
        <w:rPr>
          <w:rFonts w:ascii="黑体" w:eastAsia="黑体" w:hAnsi="微软雅黑"/>
          <w:b/>
          <w:sz w:val="48"/>
          <w:szCs w:val="48"/>
        </w:rPr>
      </w:pPr>
    </w:p>
    <w:p w:rsidR="00885CAD" w:rsidRPr="00885CAD" w:rsidRDefault="00885CAD" w:rsidP="00317561">
      <w:pPr>
        <w:jc w:val="center"/>
        <w:rPr>
          <w:rFonts w:ascii="微软雅黑" w:eastAsia="微软雅黑" w:hAnsi="微软雅黑" w:hint="eastAsia"/>
          <w:sz w:val="52"/>
          <w:szCs w:val="52"/>
        </w:rPr>
      </w:pPr>
      <w:r w:rsidRPr="00885CAD">
        <w:rPr>
          <w:rFonts w:ascii="微软雅黑" w:eastAsia="微软雅黑" w:hAnsi="微软雅黑" w:hint="eastAsia"/>
          <w:sz w:val="52"/>
          <w:szCs w:val="52"/>
        </w:rPr>
        <w:t>高速载运设施的无损检测监控技术</w:t>
      </w:r>
    </w:p>
    <w:p w:rsidR="00317561" w:rsidRPr="00885CAD" w:rsidRDefault="00885CAD" w:rsidP="00317561">
      <w:pPr>
        <w:jc w:val="center"/>
        <w:rPr>
          <w:rFonts w:ascii="微软雅黑" w:eastAsia="微软雅黑" w:hAnsi="微软雅黑" w:hint="eastAsia"/>
          <w:sz w:val="52"/>
          <w:szCs w:val="52"/>
        </w:rPr>
      </w:pPr>
      <w:r w:rsidRPr="00885CAD">
        <w:rPr>
          <w:rFonts w:ascii="微软雅黑" w:eastAsia="微软雅黑" w:hAnsi="微软雅黑" w:hint="eastAsia"/>
          <w:sz w:val="52"/>
          <w:szCs w:val="52"/>
        </w:rPr>
        <w:t>工信部重点实验室</w:t>
      </w:r>
    </w:p>
    <w:p w:rsidR="00885CAD" w:rsidRPr="00885CAD" w:rsidRDefault="00885CAD" w:rsidP="00317561">
      <w:pPr>
        <w:jc w:val="center"/>
        <w:rPr>
          <w:rFonts w:ascii="微软雅黑" w:eastAsia="微软雅黑" w:hAnsi="微软雅黑"/>
          <w:sz w:val="52"/>
          <w:szCs w:val="52"/>
        </w:rPr>
      </w:pPr>
      <w:r w:rsidRPr="00885CAD">
        <w:rPr>
          <w:rFonts w:ascii="微软雅黑" w:eastAsia="微软雅黑" w:hAnsi="微软雅黑" w:hint="eastAsia"/>
          <w:sz w:val="52"/>
          <w:szCs w:val="52"/>
        </w:rPr>
        <w:t>开放基金</w:t>
      </w:r>
    </w:p>
    <w:p w:rsidR="00317561" w:rsidRPr="00F2369C" w:rsidRDefault="00317561" w:rsidP="00317561">
      <w:pPr>
        <w:snapToGrid w:val="0"/>
        <w:jc w:val="center"/>
        <w:rPr>
          <w:rFonts w:ascii="微软雅黑" w:eastAsia="微软雅黑" w:hAnsi="微软雅黑"/>
          <w:sz w:val="52"/>
          <w:szCs w:val="52"/>
        </w:rPr>
      </w:pPr>
      <w:r w:rsidRPr="00F2369C">
        <w:rPr>
          <w:rFonts w:ascii="微软雅黑" w:eastAsia="微软雅黑" w:hAnsi="微软雅黑" w:hint="eastAsia"/>
          <w:sz w:val="52"/>
          <w:szCs w:val="52"/>
        </w:rPr>
        <w:t>立项资助任务书</w:t>
      </w:r>
    </w:p>
    <w:p w:rsidR="00317561" w:rsidRDefault="00317561" w:rsidP="00317561">
      <w:pPr>
        <w:rPr>
          <w:rFonts w:ascii="黑体" w:eastAsia="黑体"/>
          <w:sz w:val="36"/>
          <w:szCs w:val="36"/>
        </w:rPr>
      </w:pPr>
    </w:p>
    <w:p w:rsidR="00317561" w:rsidRDefault="00317561" w:rsidP="00317561"/>
    <w:p w:rsidR="00317561" w:rsidRDefault="00317561" w:rsidP="00317561"/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2532"/>
        <w:gridCol w:w="1608"/>
        <w:gridCol w:w="2654"/>
      </w:tblGrid>
      <w:tr w:rsidR="00317561" w:rsidTr="00306F58">
        <w:trPr>
          <w:trHeight w:val="397"/>
        </w:trPr>
        <w:tc>
          <w:tcPr>
            <w:tcW w:w="1728" w:type="dxa"/>
          </w:tcPr>
          <w:p w:rsidR="00317561" w:rsidRPr="00F2369C" w:rsidRDefault="00317561" w:rsidP="00674BCF">
            <w:pPr>
              <w:rPr>
                <w:rFonts w:ascii="黑体" w:eastAsia="黑体" w:hAnsi="黑体"/>
              </w:rPr>
            </w:pPr>
            <w:r w:rsidRPr="00F2369C">
              <w:rPr>
                <w:rFonts w:ascii="黑体" w:eastAsia="黑体" w:hAnsi="黑体" w:hint="eastAsia"/>
                <w:sz w:val="28"/>
                <w:szCs w:val="28"/>
              </w:rPr>
              <w:t>项目名称：</w:t>
            </w:r>
          </w:p>
        </w:tc>
        <w:bookmarkStart w:id="0" w:name="Text2"/>
        <w:tc>
          <w:tcPr>
            <w:tcW w:w="6794" w:type="dxa"/>
            <w:gridSpan w:val="3"/>
          </w:tcPr>
          <w:p w:rsidR="00317561" w:rsidRDefault="008F0AED" w:rsidP="00674BCF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7561">
              <w:rPr>
                <w:rFonts w:ascii="黑体" w:eastAsia="黑体" w:hAnsi="微软雅黑" w:hint="eastAsia"/>
                <w:sz w:val="28"/>
                <w:szCs w:val="28"/>
                <w:u w:val="single"/>
              </w:rPr>
              <w:instrText xml:space="preserve"> FORMTEXT </w:instrText>
            </w:r>
            <w:r>
              <w:fldChar w:fldCharType="separate"/>
            </w:r>
            <w:r w:rsidR="00317561">
              <w:rPr>
                <w:rFonts w:ascii="MS Mincho" w:eastAsia="MS Mincho" w:hAnsi="MS Mincho" w:cs="MS Mincho" w:hint="eastAsia"/>
                <w:noProof/>
                <w:sz w:val="28"/>
                <w:szCs w:val="28"/>
                <w:u w:val="single"/>
              </w:rPr>
              <w:t> </w:t>
            </w:r>
            <w:r w:rsidR="00317561">
              <w:rPr>
                <w:rFonts w:ascii="MS Mincho" w:eastAsia="MS Mincho" w:hAnsi="MS Mincho" w:cs="MS Mincho" w:hint="eastAsia"/>
                <w:noProof/>
                <w:sz w:val="28"/>
                <w:szCs w:val="28"/>
                <w:u w:val="single"/>
              </w:rPr>
              <w:t> </w:t>
            </w:r>
            <w:r w:rsidR="00317561">
              <w:rPr>
                <w:rFonts w:ascii="MS Mincho" w:eastAsia="MS Mincho" w:hAnsi="MS Mincho" w:cs="MS Mincho" w:hint="eastAsia"/>
                <w:noProof/>
                <w:sz w:val="28"/>
                <w:szCs w:val="28"/>
                <w:u w:val="single"/>
              </w:rPr>
              <w:t> </w:t>
            </w:r>
            <w:r w:rsidR="00317561">
              <w:rPr>
                <w:rFonts w:ascii="MS Mincho" w:eastAsia="MS Mincho" w:hAnsi="MS Mincho" w:cs="MS Mincho" w:hint="eastAsia"/>
                <w:noProof/>
                <w:sz w:val="28"/>
                <w:szCs w:val="28"/>
                <w:u w:val="single"/>
              </w:rPr>
              <w:t> </w:t>
            </w:r>
            <w:r w:rsidR="00317561">
              <w:rPr>
                <w:rFonts w:ascii="MS Mincho" w:eastAsia="MS Mincho" w:hAnsi="MS Mincho" w:cs="MS Mincho" w:hint="eastAsia"/>
                <w:noProof/>
                <w:sz w:val="28"/>
                <w:szCs w:val="28"/>
                <w:u w:val="single"/>
              </w:rPr>
              <w:t> </w:t>
            </w:r>
            <w:r>
              <w:fldChar w:fldCharType="end"/>
            </w:r>
            <w:bookmarkEnd w:id="0"/>
          </w:p>
        </w:tc>
      </w:tr>
      <w:tr w:rsidR="00317561" w:rsidTr="00306F58">
        <w:trPr>
          <w:trHeight w:val="397"/>
        </w:trPr>
        <w:tc>
          <w:tcPr>
            <w:tcW w:w="1728" w:type="dxa"/>
          </w:tcPr>
          <w:p w:rsidR="00317561" w:rsidRPr="00F2369C" w:rsidRDefault="00317561" w:rsidP="00674BCF">
            <w:pPr>
              <w:rPr>
                <w:rFonts w:ascii="黑体" w:eastAsia="黑体" w:hAnsi="黑体"/>
              </w:rPr>
            </w:pPr>
            <w:r w:rsidRPr="00F2369C">
              <w:rPr>
                <w:rFonts w:ascii="黑体" w:eastAsia="黑体" w:hAnsi="黑体" w:hint="eastAsia"/>
                <w:sz w:val="28"/>
                <w:szCs w:val="28"/>
              </w:rPr>
              <w:t>资助经费：</w:t>
            </w:r>
          </w:p>
        </w:tc>
        <w:bookmarkStart w:id="1" w:name="Text3"/>
        <w:tc>
          <w:tcPr>
            <w:tcW w:w="6794" w:type="dxa"/>
            <w:gridSpan w:val="3"/>
          </w:tcPr>
          <w:p w:rsidR="00317561" w:rsidRDefault="008F0AED" w:rsidP="00674BCF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17561">
              <w:rPr>
                <w:rFonts w:ascii="黑体" w:eastAsia="黑体" w:hAnsi="微软雅黑" w:hint="eastAsia"/>
                <w:sz w:val="28"/>
                <w:szCs w:val="28"/>
                <w:u w:val="single"/>
              </w:rPr>
              <w:instrText xml:space="preserve"> FORMTEXT </w:instrText>
            </w:r>
            <w:r>
              <w:fldChar w:fldCharType="separate"/>
            </w:r>
            <w:r w:rsidR="00317561">
              <w:rPr>
                <w:rFonts w:ascii="MS Mincho" w:eastAsia="MS Mincho" w:hAnsi="MS Mincho" w:cs="MS Mincho" w:hint="eastAsia"/>
                <w:noProof/>
                <w:sz w:val="28"/>
                <w:szCs w:val="28"/>
                <w:u w:val="single"/>
              </w:rPr>
              <w:t> </w:t>
            </w:r>
            <w:r w:rsidR="00317561">
              <w:rPr>
                <w:rFonts w:ascii="MS Mincho" w:eastAsia="MS Mincho" w:hAnsi="MS Mincho" w:cs="MS Mincho" w:hint="eastAsia"/>
                <w:noProof/>
                <w:sz w:val="28"/>
                <w:szCs w:val="28"/>
                <w:u w:val="single"/>
              </w:rPr>
              <w:t> </w:t>
            </w:r>
            <w:r w:rsidR="00317561">
              <w:rPr>
                <w:rFonts w:ascii="MS Mincho" w:eastAsia="MS Mincho" w:hAnsi="MS Mincho" w:cs="MS Mincho" w:hint="eastAsia"/>
                <w:noProof/>
                <w:sz w:val="28"/>
                <w:szCs w:val="28"/>
                <w:u w:val="single"/>
              </w:rPr>
              <w:t> </w:t>
            </w:r>
            <w:r w:rsidR="00317561">
              <w:rPr>
                <w:rFonts w:ascii="MS Mincho" w:eastAsia="MS Mincho" w:hAnsi="MS Mincho" w:cs="MS Mincho" w:hint="eastAsia"/>
                <w:noProof/>
                <w:sz w:val="28"/>
                <w:szCs w:val="28"/>
                <w:u w:val="single"/>
              </w:rPr>
              <w:t> </w:t>
            </w:r>
            <w:r w:rsidR="00317561">
              <w:rPr>
                <w:rFonts w:ascii="MS Mincho" w:eastAsia="MS Mincho" w:hAnsi="MS Mincho" w:cs="MS Mincho" w:hint="eastAsia"/>
                <w:noProof/>
                <w:sz w:val="28"/>
                <w:szCs w:val="28"/>
                <w:u w:val="single"/>
              </w:rPr>
              <w:t> </w:t>
            </w:r>
            <w:r>
              <w:fldChar w:fldCharType="end"/>
            </w:r>
            <w:bookmarkEnd w:id="1"/>
            <w:r w:rsidR="00317561">
              <w:rPr>
                <w:rFonts w:ascii="黑体" w:eastAsia="黑体" w:hAnsi="微软雅黑" w:hint="eastAsia"/>
                <w:sz w:val="28"/>
                <w:szCs w:val="28"/>
              </w:rPr>
              <w:t>万元</w:t>
            </w:r>
          </w:p>
        </w:tc>
      </w:tr>
      <w:tr w:rsidR="00317561" w:rsidTr="00306F58">
        <w:trPr>
          <w:trHeight w:val="397"/>
        </w:trPr>
        <w:tc>
          <w:tcPr>
            <w:tcW w:w="1728" w:type="dxa"/>
          </w:tcPr>
          <w:p w:rsidR="00317561" w:rsidRPr="00F2369C" w:rsidRDefault="00317561" w:rsidP="00674BCF">
            <w:pPr>
              <w:rPr>
                <w:rFonts w:ascii="黑体" w:eastAsia="黑体" w:hAnsi="黑体"/>
              </w:rPr>
            </w:pPr>
            <w:r w:rsidRPr="00F2369C">
              <w:rPr>
                <w:rFonts w:ascii="黑体" w:eastAsia="黑体" w:hAnsi="黑体" w:hint="eastAsia"/>
                <w:sz w:val="28"/>
                <w:szCs w:val="28"/>
              </w:rPr>
              <w:t>执行年限：</w:t>
            </w:r>
          </w:p>
        </w:tc>
        <w:tc>
          <w:tcPr>
            <w:tcW w:w="6794" w:type="dxa"/>
            <w:gridSpan w:val="3"/>
          </w:tcPr>
          <w:p w:rsidR="00317561" w:rsidRDefault="00317561" w:rsidP="00A96FFE">
            <w:pPr>
              <w:rPr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20</w:t>
            </w:r>
            <w:r w:rsidR="00885CAD">
              <w:rPr>
                <w:rFonts w:eastAsia="黑体" w:hint="eastAsia"/>
                <w:sz w:val="28"/>
                <w:szCs w:val="28"/>
              </w:rPr>
              <w:t>X</w:t>
            </w:r>
            <w:r w:rsidR="00306F58">
              <w:rPr>
                <w:rFonts w:eastAsia="黑体" w:hint="eastAsia"/>
                <w:sz w:val="28"/>
                <w:szCs w:val="28"/>
              </w:rPr>
              <w:t>X</w:t>
            </w:r>
            <w:r>
              <w:rPr>
                <w:rFonts w:eastAsia="黑体" w:hint="eastAsia"/>
                <w:sz w:val="28"/>
                <w:szCs w:val="28"/>
              </w:rPr>
              <w:t>年</w:t>
            </w:r>
            <w:r w:rsidR="00885CAD">
              <w:rPr>
                <w:rFonts w:eastAsia="黑体" w:hint="eastAsia"/>
                <w:sz w:val="28"/>
                <w:szCs w:val="28"/>
              </w:rPr>
              <w:t>X</w:t>
            </w:r>
            <w:r>
              <w:rPr>
                <w:rFonts w:eastAsia="黑体" w:hint="eastAsia"/>
                <w:sz w:val="28"/>
                <w:szCs w:val="28"/>
              </w:rPr>
              <w:t>月～</w:t>
            </w:r>
            <w:r>
              <w:rPr>
                <w:rFonts w:eastAsia="黑体"/>
                <w:sz w:val="28"/>
                <w:szCs w:val="28"/>
              </w:rPr>
              <w:t>20</w:t>
            </w:r>
            <w:r w:rsidR="00885CAD">
              <w:rPr>
                <w:rFonts w:eastAsia="黑体" w:hint="eastAsia"/>
                <w:sz w:val="28"/>
                <w:szCs w:val="28"/>
              </w:rPr>
              <w:t>X</w:t>
            </w:r>
            <w:r w:rsidR="00306F58">
              <w:rPr>
                <w:rFonts w:eastAsia="黑体" w:hint="eastAsia"/>
                <w:sz w:val="28"/>
                <w:szCs w:val="28"/>
              </w:rPr>
              <w:t>X</w:t>
            </w:r>
            <w:r>
              <w:rPr>
                <w:rFonts w:eastAsia="黑体" w:hint="eastAsia"/>
                <w:sz w:val="28"/>
                <w:szCs w:val="28"/>
              </w:rPr>
              <w:t>年</w:t>
            </w:r>
            <w:r w:rsidR="00885CAD">
              <w:rPr>
                <w:rFonts w:eastAsia="黑体" w:hint="eastAsia"/>
                <w:sz w:val="28"/>
                <w:szCs w:val="28"/>
              </w:rPr>
              <w:t>X</w:t>
            </w:r>
            <w:r>
              <w:rPr>
                <w:rFonts w:eastAsia="黑体" w:hint="eastAsia"/>
                <w:sz w:val="28"/>
                <w:szCs w:val="28"/>
              </w:rPr>
              <w:t>月</w:t>
            </w:r>
          </w:p>
        </w:tc>
      </w:tr>
      <w:tr w:rsidR="00317561" w:rsidTr="00306F58">
        <w:trPr>
          <w:trHeight w:val="397"/>
        </w:trPr>
        <w:tc>
          <w:tcPr>
            <w:tcW w:w="1728" w:type="dxa"/>
          </w:tcPr>
          <w:p w:rsidR="00317561" w:rsidRPr="00F2369C" w:rsidRDefault="00317561" w:rsidP="00674BCF">
            <w:pPr>
              <w:rPr>
                <w:rFonts w:ascii="黑体" w:eastAsia="黑体" w:hAnsi="黑体"/>
              </w:rPr>
            </w:pPr>
            <w:r w:rsidRPr="00F2369C">
              <w:rPr>
                <w:rFonts w:ascii="黑体" w:eastAsia="黑体" w:hAnsi="黑体" w:hint="eastAsia"/>
                <w:sz w:val="28"/>
                <w:szCs w:val="28"/>
              </w:rPr>
              <w:t>负 责 人：</w:t>
            </w:r>
          </w:p>
        </w:tc>
        <w:bookmarkStart w:id="2" w:name="Text6"/>
        <w:tc>
          <w:tcPr>
            <w:tcW w:w="2532" w:type="dxa"/>
          </w:tcPr>
          <w:p w:rsidR="00317561" w:rsidRDefault="008F0AED" w:rsidP="00674BCF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17561">
              <w:rPr>
                <w:rFonts w:ascii="黑体" w:eastAsia="黑体" w:hAnsi="微软雅黑" w:hint="eastAsia"/>
                <w:sz w:val="28"/>
                <w:szCs w:val="28"/>
                <w:u w:val="single"/>
              </w:rPr>
              <w:instrText xml:space="preserve"> FORMTEXT </w:instrText>
            </w:r>
            <w:r>
              <w:fldChar w:fldCharType="separate"/>
            </w:r>
            <w:r w:rsidR="00317561">
              <w:rPr>
                <w:rFonts w:ascii="MS Mincho" w:eastAsia="MS Mincho" w:hAnsi="MS Mincho" w:cs="MS Mincho" w:hint="eastAsia"/>
                <w:noProof/>
                <w:sz w:val="28"/>
                <w:szCs w:val="28"/>
                <w:u w:val="single"/>
              </w:rPr>
              <w:t> </w:t>
            </w:r>
            <w:r w:rsidR="00317561">
              <w:rPr>
                <w:rFonts w:ascii="MS Mincho" w:eastAsia="MS Mincho" w:hAnsi="MS Mincho" w:cs="MS Mincho" w:hint="eastAsia"/>
                <w:noProof/>
                <w:sz w:val="28"/>
                <w:szCs w:val="28"/>
                <w:u w:val="single"/>
              </w:rPr>
              <w:t> </w:t>
            </w:r>
            <w:r w:rsidR="00317561">
              <w:rPr>
                <w:rFonts w:ascii="MS Mincho" w:eastAsia="MS Mincho" w:hAnsi="MS Mincho" w:cs="MS Mincho" w:hint="eastAsia"/>
                <w:noProof/>
                <w:sz w:val="28"/>
                <w:szCs w:val="28"/>
                <w:u w:val="single"/>
              </w:rPr>
              <w:t> </w:t>
            </w:r>
            <w:r w:rsidR="00317561">
              <w:rPr>
                <w:rFonts w:ascii="MS Mincho" w:eastAsia="MS Mincho" w:hAnsi="MS Mincho" w:cs="MS Mincho" w:hint="eastAsia"/>
                <w:noProof/>
                <w:sz w:val="28"/>
                <w:szCs w:val="28"/>
                <w:u w:val="single"/>
              </w:rPr>
              <w:t> </w:t>
            </w:r>
            <w:r w:rsidR="00317561">
              <w:rPr>
                <w:rFonts w:ascii="MS Mincho" w:eastAsia="MS Mincho" w:hAnsi="MS Mincho" w:cs="MS Mincho" w:hint="eastAsia"/>
                <w:noProof/>
                <w:sz w:val="28"/>
                <w:szCs w:val="28"/>
                <w:u w:val="single"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608" w:type="dxa"/>
          </w:tcPr>
          <w:p w:rsidR="00317561" w:rsidRDefault="00317561" w:rsidP="00674BCF">
            <w:r>
              <w:rPr>
                <w:rFonts w:ascii="黑体" w:eastAsia="黑体" w:hAnsi="微软雅黑" w:hint="eastAsia"/>
                <w:sz w:val="28"/>
                <w:szCs w:val="28"/>
              </w:rPr>
              <w:t>单    位：</w:t>
            </w:r>
          </w:p>
        </w:tc>
        <w:bookmarkStart w:id="3" w:name="Text7"/>
        <w:tc>
          <w:tcPr>
            <w:tcW w:w="2654" w:type="dxa"/>
          </w:tcPr>
          <w:p w:rsidR="00317561" w:rsidRDefault="008F0AED" w:rsidP="00674BCF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317561">
              <w:rPr>
                <w:rFonts w:ascii="黑体" w:eastAsia="黑体" w:hAnsi="微软雅黑" w:hint="eastAsia"/>
                <w:sz w:val="28"/>
                <w:szCs w:val="28"/>
                <w:u w:val="single"/>
              </w:rPr>
              <w:instrText xml:space="preserve"> FORMTEXT </w:instrText>
            </w:r>
            <w:r>
              <w:fldChar w:fldCharType="separate"/>
            </w:r>
            <w:r w:rsidR="00317561">
              <w:rPr>
                <w:rFonts w:ascii="MS Mincho" w:eastAsia="MS Mincho" w:hAnsi="MS Mincho" w:cs="MS Mincho" w:hint="eastAsia"/>
                <w:noProof/>
                <w:sz w:val="28"/>
                <w:szCs w:val="28"/>
                <w:u w:val="single"/>
              </w:rPr>
              <w:t> </w:t>
            </w:r>
            <w:r w:rsidR="00317561">
              <w:rPr>
                <w:rFonts w:ascii="MS Mincho" w:eastAsia="MS Mincho" w:hAnsi="MS Mincho" w:cs="MS Mincho" w:hint="eastAsia"/>
                <w:noProof/>
                <w:sz w:val="28"/>
                <w:szCs w:val="28"/>
                <w:u w:val="single"/>
              </w:rPr>
              <w:t> </w:t>
            </w:r>
            <w:r w:rsidR="00317561">
              <w:rPr>
                <w:rFonts w:ascii="MS Mincho" w:eastAsia="MS Mincho" w:hAnsi="MS Mincho" w:cs="MS Mincho" w:hint="eastAsia"/>
                <w:noProof/>
                <w:sz w:val="28"/>
                <w:szCs w:val="28"/>
                <w:u w:val="single"/>
              </w:rPr>
              <w:t> </w:t>
            </w:r>
            <w:r w:rsidR="00317561">
              <w:rPr>
                <w:rFonts w:ascii="MS Mincho" w:eastAsia="MS Mincho" w:hAnsi="MS Mincho" w:cs="MS Mincho" w:hint="eastAsia"/>
                <w:noProof/>
                <w:sz w:val="28"/>
                <w:szCs w:val="28"/>
                <w:u w:val="single"/>
              </w:rPr>
              <w:t> </w:t>
            </w:r>
            <w:r w:rsidR="00317561">
              <w:rPr>
                <w:rFonts w:ascii="MS Mincho" w:eastAsia="MS Mincho" w:hAnsi="MS Mincho" w:cs="MS Mincho" w:hint="eastAsia"/>
                <w:noProof/>
                <w:sz w:val="28"/>
                <w:szCs w:val="28"/>
                <w:u w:val="single"/>
              </w:rPr>
              <w:t> </w:t>
            </w:r>
            <w:r>
              <w:fldChar w:fldCharType="end"/>
            </w:r>
            <w:bookmarkEnd w:id="3"/>
          </w:p>
        </w:tc>
      </w:tr>
      <w:tr w:rsidR="00317561" w:rsidTr="00306F58">
        <w:trPr>
          <w:trHeight w:val="397"/>
        </w:trPr>
        <w:tc>
          <w:tcPr>
            <w:tcW w:w="1728" w:type="dxa"/>
          </w:tcPr>
          <w:p w:rsidR="00317561" w:rsidRPr="00F2369C" w:rsidRDefault="00317561" w:rsidP="00674BCF">
            <w:pPr>
              <w:rPr>
                <w:rFonts w:ascii="黑体" w:eastAsia="黑体" w:hAnsi="黑体"/>
              </w:rPr>
            </w:pPr>
            <w:r w:rsidRPr="00F2369C">
              <w:rPr>
                <w:rFonts w:ascii="黑体" w:eastAsia="黑体" w:hAnsi="黑体" w:hint="eastAsia"/>
                <w:sz w:val="28"/>
                <w:szCs w:val="28"/>
              </w:rPr>
              <w:t>移动电话：</w:t>
            </w:r>
          </w:p>
        </w:tc>
        <w:bookmarkStart w:id="4" w:name="Text8"/>
        <w:tc>
          <w:tcPr>
            <w:tcW w:w="2532" w:type="dxa"/>
          </w:tcPr>
          <w:p w:rsidR="00317561" w:rsidRDefault="008F0AED" w:rsidP="00674BCF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317561">
              <w:rPr>
                <w:rFonts w:ascii="黑体" w:eastAsia="黑体" w:hAnsi="微软雅黑" w:hint="eastAsia"/>
                <w:sz w:val="28"/>
                <w:szCs w:val="28"/>
                <w:u w:val="single"/>
              </w:rPr>
              <w:instrText xml:space="preserve"> FORMTEXT </w:instrText>
            </w:r>
            <w:r>
              <w:fldChar w:fldCharType="separate"/>
            </w:r>
            <w:r w:rsidR="00317561">
              <w:rPr>
                <w:rFonts w:ascii="MS Mincho" w:eastAsia="MS Mincho" w:hAnsi="MS Mincho" w:cs="MS Mincho" w:hint="eastAsia"/>
                <w:noProof/>
                <w:sz w:val="28"/>
                <w:szCs w:val="28"/>
                <w:u w:val="single"/>
              </w:rPr>
              <w:t> </w:t>
            </w:r>
            <w:r w:rsidR="00317561">
              <w:rPr>
                <w:rFonts w:ascii="MS Mincho" w:eastAsia="MS Mincho" w:hAnsi="MS Mincho" w:cs="MS Mincho" w:hint="eastAsia"/>
                <w:noProof/>
                <w:sz w:val="28"/>
                <w:szCs w:val="28"/>
                <w:u w:val="single"/>
              </w:rPr>
              <w:t> </w:t>
            </w:r>
            <w:r w:rsidR="00317561">
              <w:rPr>
                <w:rFonts w:ascii="MS Mincho" w:eastAsia="MS Mincho" w:hAnsi="MS Mincho" w:cs="MS Mincho" w:hint="eastAsia"/>
                <w:noProof/>
                <w:sz w:val="28"/>
                <w:szCs w:val="28"/>
                <w:u w:val="single"/>
              </w:rPr>
              <w:t> </w:t>
            </w:r>
            <w:r w:rsidR="00317561">
              <w:rPr>
                <w:rFonts w:ascii="MS Mincho" w:eastAsia="MS Mincho" w:hAnsi="MS Mincho" w:cs="MS Mincho" w:hint="eastAsia"/>
                <w:noProof/>
                <w:sz w:val="28"/>
                <w:szCs w:val="28"/>
                <w:u w:val="single"/>
              </w:rPr>
              <w:t> </w:t>
            </w:r>
            <w:r w:rsidR="00317561">
              <w:rPr>
                <w:rFonts w:ascii="MS Mincho" w:eastAsia="MS Mincho" w:hAnsi="MS Mincho" w:cs="MS Mincho" w:hint="eastAsia"/>
                <w:noProof/>
                <w:sz w:val="28"/>
                <w:szCs w:val="28"/>
                <w:u w:val="single"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608" w:type="dxa"/>
          </w:tcPr>
          <w:p w:rsidR="00317561" w:rsidRDefault="00317561" w:rsidP="00674BCF">
            <w:r>
              <w:rPr>
                <w:rFonts w:ascii="黑体" w:eastAsia="黑体" w:hAnsi="微软雅黑" w:hint="eastAsia"/>
                <w:sz w:val="28"/>
                <w:szCs w:val="28"/>
              </w:rPr>
              <w:t>电子邮件：</w:t>
            </w:r>
          </w:p>
        </w:tc>
        <w:bookmarkStart w:id="5" w:name="Text9"/>
        <w:tc>
          <w:tcPr>
            <w:tcW w:w="2654" w:type="dxa"/>
          </w:tcPr>
          <w:p w:rsidR="00317561" w:rsidRDefault="008F0AED" w:rsidP="00674BCF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17561">
              <w:rPr>
                <w:rFonts w:ascii="黑体" w:eastAsia="黑体" w:hAnsi="微软雅黑" w:hint="eastAsia"/>
                <w:sz w:val="28"/>
                <w:szCs w:val="28"/>
                <w:u w:val="single"/>
              </w:rPr>
              <w:instrText xml:space="preserve"> FORMTEXT </w:instrText>
            </w:r>
            <w:r>
              <w:fldChar w:fldCharType="separate"/>
            </w:r>
            <w:r w:rsidR="00317561">
              <w:rPr>
                <w:rFonts w:ascii="MS Mincho" w:eastAsia="MS Mincho" w:hAnsi="MS Mincho" w:cs="MS Mincho" w:hint="eastAsia"/>
                <w:noProof/>
                <w:sz w:val="28"/>
                <w:szCs w:val="28"/>
                <w:u w:val="single"/>
              </w:rPr>
              <w:t> </w:t>
            </w:r>
            <w:r w:rsidR="00317561">
              <w:rPr>
                <w:rFonts w:ascii="MS Mincho" w:eastAsia="MS Mincho" w:hAnsi="MS Mincho" w:cs="MS Mincho" w:hint="eastAsia"/>
                <w:noProof/>
                <w:sz w:val="28"/>
                <w:szCs w:val="28"/>
                <w:u w:val="single"/>
              </w:rPr>
              <w:t> </w:t>
            </w:r>
            <w:r w:rsidR="00317561">
              <w:rPr>
                <w:rFonts w:ascii="MS Mincho" w:eastAsia="MS Mincho" w:hAnsi="MS Mincho" w:cs="MS Mincho" w:hint="eastAsia"/>
                <w:noProof/>
                <w:sz w:val="28"/>
                <w:szCs w:val="28"/>
                <w:u w:val="single"/>
              </w:rPr>
              <w:t> </w:t>
            </w:r>
            <w:r w:rsidR="00317561">
              <w:rPr>
                <w:rFonts w:ascii="MS Mincho" w:eastAsia="MS Mincho" w:hAnsi="MS Mincho" w:cs="MS Mincho" w:hint="eastAsia"/>
                <w:noProof/>
                <w:sz w:val="28"/>
                <w:szCs w:val="28"/>
                <w:u w:val="single"/>
              </w:rPr>
              <w:t> </w:t>
            </w:r>
            <w:r w:rsidR="00317561">
              <w:rPr>
                <w:rFonts w:ascii="MS Mincho" w:eastAsia="MS Mincho" w:hAnsi="MS Mincho" w:cs="MS Mincho" w:hint="eastAsia"/>
                <w:noProof/>
                <w:sz w:val="28"/>
                <w:szCs w:val="28"/>
                <w:u w:val="single"/>
              </w:rPr>
              <w:t> </w:t>
            </w:r>
            <w:r>
              <w:fldChar w:fldCharType="end"/>
            </w:r>
            <w:bookmarkEnd w:id="5"/>
          </w:p>
        </w:tc>
      </w:tr>
      <w:tr w:rsidR="00317561" w:rsidTr="00306F58">
        <w:trPr>
          <w:trHeight w:val="397"/>
        </w:trPr>
        <w:tc>
          <w:tcPr>
            <w:tcW w:w="1728" w:type="dxa"/>
          </w:tcPr>
          <w:p w:rsidR="00317561" w:rsidRPr="00F2369C" w:rsidRDefault="00317561" w:rsidP="00674BCF">
            <w:pPr>
              <w:rPr>
                <w:rFonts w:ascii="黑体" w:eastAsia="黑体" w:hAnsi="黑体"/>
              </w:rPr>
            </w:pPr>
            <w:r w:rsidRPr="00F2369C">
              <w:rPr>
                <w:rFonts w:ascii="黑体" w:eastAsia="黑体" w:hAnsi="黑体" w:hint="eastAsia"/>
                <w:sz w:val="28"/>
                <w:szCs w:val="28"/>
              </w:rPr>
              <w:t>填报日期：</w:t>
            </w:r>
          </w:p>
        </w:tc>
        <w:bookmarkStart w:id="6" w:name="Text10"/>
        <w:tc>
          <w:tcPr>
            <w:tcW w:w="6794" w:type="dxa"/>
            <w:gridSpan w:val="3"/>
          </w:tcPr>
          <w:p w:rsidR="00317561" w:rsidRDefault="008F0AED" w:rsidP="00674BCF">
            <w: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17561">
              <w:rPr>
                <w:rFonts w:ascii="黑体" w:eastAsia="黑体" w:hAnsi="微软雅黑" w:hint="eastAsia"/>
                <w:sz w:val="28"/>
                <w:szCs w:val="28"/>
                <w:u w:val="single"/>
              </w:rPr>
              <w:instrText xml:space="preserve"> FORMTEXT </w:instrText>
            </w:r>
            <w:r>
              <w:fldChar w:fldCharType="separate"/>
            </w:r>
            <w:r w:rsidR="00317561">
              <w:rPr>
                <w:rFonts w:ascii="MS Mincho" w:eastAsia="MS Mincho" w:hAnsi="MS Mincho" w:cs="MS Mincho" w:hint="eastAsia"/>
                <w:noProof/>
                <w:sz w:val="28"/>
                <w:szCs w:val="28"/>
                <w:u w:val="single"/>
              </w:rPr>
              <w:t> </w:t>
            </w:r>
            <w:r w:rsidR="00317561">
              <w:rPr>
                <w:rFonts w:ascii="MS Mincho" w:eastAsia="MS Mincho" w:hAnsi="MS Mincho" w:cs="MS Mincho" w:hint="eastAsia"/>
                <w:noProof/>
                <w:sz w:val="28"/>
                <w:szCs w:val="28"/>
                <w:u w:val="single"/>
              </w:rPr>
              <w:t> </w:t>
            </w:r>
            <w:r w:rsidR="00317561">
              <w:rPr>
                <w:rFonts w:ascii="MS Mincho" w:eastAsia="MS Mincho" w:hAnsi="MS Mincho" w:cs="MS Mincho" w:hint="eastAsia"/>
                <w:noProof/>
                <w:sz w:val="28"/>
                <w:szCs w:val="28"/>
                <w:u w:val="single"/>
              </w:rPr>
              <w:t> </w:t>
            </w:r>
            <w:r w:rsidR="00317561">
              <w:rPr>
                <w:rFonts w:ascii="MS Mincho" w:eastAsia="MS Mincho" w:hAnsi="MS Mincho" w:cs="MS Mincho" w:hint="eastAsia"/>
                <w:noProof/>
                <w:sz w:val="28"/>
                <w:szCs w:val="28"/>
                <w:u w:val="single"/>
              </w:rPr>
              <w:t> </w:t>
            </w:r>
            <w:r>
              <w:fldChar w:fldCharType="end"/>
            </w:r>
            <w:bookmarkEnd w:id="6"/>
            <w:r w:rsidR="00317561">
              <w:rPr>
                <w:rFonts w:ascii="黑体" w:eastAsia="黑体" w:hAnsi="微软雅黑" w:hint="eastAsia"/>
                <w:sz w:val="28"/>
                <w:szCs w:val="28"/>
              </w:rPr>
              <w:t>年</w:t>
            </w:r>
            <w:bookmarkStart w:id="7" w:name="Text11"/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17561">
              <w:rPr>
                <w:rFonts w:ascii="黑体" w:eastAsia="黑体" w:hAnsi="微软雅黑" w:hint="eastAsia"/>
                <w:sz w:val="28"/>
                <w:szCs w:val="28"/>
                <w:u w:val="single"/>
              </w:rPr>
              <w:instrText xml:space="preserve"> FORMTEXT </w:instrText>
            </w:r>
            <w:r>
              <w:fldChar w:fldCharType="separate"/>
            </w:r>
            <w:r w:rsidR="00317561">
              <w:rPr>
                <w:rFonts w:ascii="MS Mincho" w:eastAsia="MS Mincho" w:hAnsi="MS Mincho" w:cs="MS Mincho" w:hint="eastAsia"/>
                <w:noProof/>
                <w:sz w:val="28"/>
                <w:szCs w:val="28"/>
                <w:u w:val="single"/>
              </w:rPr>
              <w:t> </w:t>
            </w:r>
            <w:r w:rsidR="00317561">
              <w:rPr>
                <w:rFonts w:ascii="MS Mincho" w:eastAsia="MS Mincho" w:hAnsi="MS Mincho" w:cs="MS Mincho" w:hint="eastAsia"/>
                <w:noProof/>
                <w:sz w:val="28"/>
                <w:szCs w:val="28"/>
                <w:u w:val="single"/>
              </w:rPr>
              <w:t> </w:t>
            </w:r>
            <w:r>
              <w:fldChar w:fldCharType="end"/>
            </w:r>
            <w:bookmarkEnd w:id="7"/>
            <w:r w:rsidR="00317561">
              <w:rPr>
                <w:rFonts w:ascii="黑体" w:eastAsia="黑体" w:hAnsi="微软雅黑" w:hint="eastAsia"/>
                <w:sz w:val="28"/>
                <w:szCs w:val="28"/>
              </w:rPr>
              <w:t>月</w:t>
            </w:r>
            <w:bookmarkStart w:id="8" w:name="Text12"/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17561">
              <w:rPr>
                <w:rFonts w:ascii="黑体" w:eastAsia="黑体" w:hAnsi="微软雅黑" w:hint="eastAsia"/>
                <w:sz w:val="28"/>
                <w:szCs w:val="28"/>
                <w:u w:val="single"/>
              </w:rPr>
              <w:instrText xml:space="preserve"> FORMTEXT </w:instrText>
            </w:r>
            <w:r>
              <w:fldChar w:fldCharType="separate"/>
            </w:r>
            <w:r w:rsidR="00317561">
              <w:rPr>
                <w:rFonts w:ascii="MS Mincho" w:eastAsia="MS Mincho" w:hAnsi="MS Mincho" w:cs="MS Mincho" w:hint="eastAsia"/>
                <w:noProof/>
                <w:sz w:val="28"/>
                <w:szCs w:val="28"/>
                <w:u w:val="single"/>
              </w:rPr>
              <w:t> </w:t>
            </w:r>
            <w:r w:rsidR="00317561">
              <w:rPr>
                <w:rFonts w:ascii="MS Mincho" w:eastAsia="MS Mincho" w:hAnsi="MS Mincho" w:cs="MS Mincho" w:hint="eastAsia"/>
                <w:noProof/>
                <w:sz w:val="28"/>
                <w:szCs w:val="28"/>
                <w:u w:val="single"/>
              </w:rPr>
              <w:t> </w:t>
            </w:r>
            <w:r>
              <w:fldChar w:fldCharType="end"/>
            </w:r>
            <w:bookmarkEnd w:id="8"/>
            <w:r w:rsidR="00317561">
              <w:rPr>
                <w:rFonts w:ascii="黑体" w:eastAsia="黑体" w:hAnsi="微软雅黑" w:hint="eastAsia"/>
                <w:sz w:val="28"/>
                <w:szCs w:val="28"/>
              </w:rPr>
              <w:t>日</w:t>
            </w:r>
          </w:p>
        </w:tc>
      </w:tr>
    </w:tbl>
    <w:p w:rsidR="00317561" w:rsidRDefault="00317561" w:rsidP="00317561"/>
    <w:p w:rsidR="00317561" w:rsidRDefault="00317561" w:rsidP="00317561"/>
    <w:p w:rsidR="00317561" w:rsidRDefault="00317561" w:rsidP="00317561"/>
    <w:p w:rsidR="00317561" w:rsidRDefault="00317561" w:rsidP="00317561"/>
    <w:p w:rsidR="00885CAD" w:rsidRDefault="00885CAD" w:rsidP="00885CAD">
      <w:pPr>
        <w:jc w:val="center"/>
        <w:rPr>
          <w:sz w:val="28"/>
        </w:rPr>
      </w:pPr>
      <w:r w:rsidRPr="002B2A2A">
        <w:rPr>
          <w:rFonts w:eastAsia="黑体" w:hint="eastAsia"/>
          <w:sz w:val="28"/>
        </w:rPr>
        <w:t>高速载运设施的无损检测监控技术工信部重点实验室</w:t>
      </w:r>
    </w:p>
    <w:p w:rsidR="00317561" w:rsidRPr="00885CAD" w:rsidRDefault="00317561" w:rsidP="00317561">
      <w:pPr>
        <w:widowControl/>
        <w:jc w:val="left"/>
        <w:rPr>
          <w:rFonts w:ascii="黑体" w:eastAsia="黑体" w:hAnsi="微软雅黑"/>
          <w:noProof/>
          <w:sz w:val="28"/>
        </w:rPr>
        <w:sectPr w:rsidR="00317561" w:rsidRPr="00885CAD">
          <w:headerReference w:type="default" r:id="rId9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317561" w:rsidRDefault="00317561" w:rsidP="00885CAD">
      <w:pPr>
        <w:tabs>
          <w:tab w:val="num" w:pos="720"/>
        </w:tabs>
        <w:snapToGrid w:val="0"/>
        <w:spacing w:beforeLines="50" w:before="156" w:line="360" w:lineRule="exact"/>
        <w:ind w:leftChars="170" w:left="357"/>
        <w:jc w:val="center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lastRenderedPageBreak/>
        <w:t>填报说明</w:t>
      </w:r>
    </w:p>
    <w:p w:rsidR="00317561" w:rsidRPr="006D5521" w:rsidRDefault="00317561" w:rsidP="00317561">
      <w:pPr>
        <w:tabs>
          <w:tab w:val="num" w:pos="720"/>
        </w:tabs>
        <w:snapToGrid w:val="0"/>
        <w:spacing w:line="360" w:lineRule="exact"/>
        <w:ind w:leftChars="170" w:left="357"/>
        <w:jc w:val="center"/>
        <w:rPr>
          <w:rFonts w:ascii="宋体" w:cs="宋体"/>
          <w:b/>
          <w:kern w:val="0"/>
          <w:sz w:val="30"/>
          <w:szCs w:val="30"/>
        </w:rPr>
      </w:pPr>
    </w:p>
    <w:p w:rsidR="00317561" w:rsidRDefault="00317561" w:rsidP="00317561">
      <w:pPr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1078" w:hanging="658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填写《任务书》时要求科学严谨、实事求是，表述清晰、准确。</w:t>
      </w:r>
    </w:p>
    <w:p w:rsidR="00317561" w:rsidRDefault="00317561" w:rsidP="00317561">
      <w:pPr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1078" w:hanging="658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填写任务书时，项目组成员不得</w:t>
      </w:r>
      <w:r w:rsidR="005605EE">
        <w:rPr>
          <w:rFonts w:ascii="宋体" w:hAnsi="宋体" w:cs="宋体" w:hint="eastAsia"/>
          <w:kern w:val="0"/>
          <w:sz w:val="24"/>
        </w:rPr>
        <w:t>变更</w:t>
      </w:r>
      <w:r>
        <w:rPr>
          <w:rFonts w:ascii="宋体" w:hAnsi="宋体" w:cs="宋体" w:hint="eastAsia"/>
          <w:kern w:val="0"/>
          <w:sz w:val="24"/>
        </w:rPr>
        <w:t>，研究内容、预期目标、提交研究成果等须按照申请书严格执行，不能自行调整或缩减。如果对相关内容进行修改，必须在“任务书”报告正文中对修改的内容进行详细说明。如无修改，只需在报告正文中填写</w:t>
      </w:r>
      <w:r>
        <w:rPr>
          <w:rFonts w:ascii="宋体" w:hAnsi="宋体" w:cs="宋体" w:hint="eastAsia"/>
          <w:b/>
          <w:kern w:val="0"/>
          <w:sz w:val="24"/>
        </w:rPr>
        <w:t>“研究内容和研究目标按照申请书执行”</w:t>
      </w:r>
      <w:r>
        <w:rPr>
          <w:rFonts w:ascii="宋体" w:hAnsi="宋体" w:cs="宋体" w:hint="eastAsia"/>
          <w:kern w:val="0"/>
          <w:sz w:val="24"/>
        </w:rPr>
        <w:t>即可。</w:t>
      </w:r>
    </w:p>
    <w:p w:rsidR="00317561" w:rsidRDefault="00317561" w:rsidP="00317561">
      <w:pPr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1078" w:hanging="658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《任务书》经</w:t>
      </w:r>
      <w:r w:rsidR="00885CAD">
        <w:rPr>
          <w:rFonts w:ascii="宋体" w:hAnsi="宋体" w:cs="宋体" w:hint="eastAsia"/>
          <w:kern w:val="0"/>
          <w:sz w:val="24"/>
        </w:rPr>
        <w:t>重点实验室</w:t>
      </w:r>
      <w:r>
        <w:rPr>
          <w:rFonts w:ascii="宋体" w:hAnsi="宋体" w:cs="宋体" w:hint="eastAsia"/>
          <w:kern w:val="0"/>
          <w:sz w:val="24"/>
        </w:rPr>
        <w:t>审核批准后，将作为项目研究计划执行和检查、验收的依据。</w:t>
      </w:r>
    </w:p>
    <w:p w:rsidR="00317561" w:rsidRDefault="005605EE" w:rsidP="00885CAD">
      <w:pPr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1078" w:hanging="658"/>
        <w:jc w:val="left"/>
        <w:rPr>
          <w:rFonts w:ascii="宋体" w:hAnsi="宋体" w:cs="宋体"/>
          <w:kern w:val="0"/>
          <w:sz w:val="24"/>
        </w:rPr>
      </w:pPr>
      <w:r w:rsidRPr="00885CAD">
        <w:rPr>
          <w:rFonts w:ascii="宋体" w:hAnsi="宋体" w:cs="宋体" w:hint="eastAsia"/>
          <w:kern w:val="0"/>
          <w:sz w:val="24"/>
        </w:rPr>
        <w:t>发表论文必须标注</w:t>
      </w:r>
      <w:r w:rsidR="000C42BE" w:rsidRPr="00885CAD">
        <w:rPr>
          <w:rFonts w:ascii="宋体" w:hAnsi="宋体" w:cs="宋体" w:hint="eastAsia"/>
          <w:kern w:val="0"/>
          <w:sz w:val="24"/>
        </w:rPr>
        <w:t>“</w:t>
      </w:r>
      <w:r w:rsidR="00885CAD" w:rsidRPr="00885CAD">
        <w:rPr>
          <w:rFonts w:ascii="宋体" w:hAnsi="宋体" w:cs="宋体" w:hint="eastAsia"/>
          <w:kern w:val="0"/>
          <w:sz w:val="24"/>
        </w:rPr>
        <w:t>高速载运设施的无损检测监控技术工信部重点实验室</w:t>
      </w:r>
      <w:r w:rsidR="00885CAD">
        <w:rPr>
          <w:rFonts w:ascii="宋体" w:hAnsi="宋体" w:cs="宋体" w:hint="eastAsia"/>
          <w:kern w:val="0"/>
          <w:sz w:val="24"/>
        </w:rPr>
        <w:t>开放基金</w:t>
      </w:r>
      <w:r w:rsidR="000C42BE" w:rsidRPr="00885CAD">
        <w:rPr>
          <w:rFonts w:ascii="宋体" w:hAnsi="宋体" w:cs="宋体" w:hint="eastAsia"/>
          <w:kern w:val="0"/>
          <w:sz w:val="24"/>
        </w:rPr>
        <w:t>资助”</w:t>
      </w:r>
      <w:r w:rsidR="00317561" w:rsidRPr="00885CAD">
        <w:rPr>
          <w:rFonts w:ascii="宋体" w:hAnsi="宋体" w:cs="宋体" w:hint="eastAsia"/>
          <w:kern w:val="0"/>
          <w:sz w:val="24"/>
        </w:rPr>
        <w:t>。</w:t>
      </w:r>
    </w:p>
    <w:p w:rsidR="00885CAD" w:rsidRDefault="00885CAD" w:rsidP="00317561">
      <w:pPr>
        <w:widowControl/>
        <w:spacing w:line="360" w:lineRule="auto"/>
        <w:jc w:val="left"/>
        <w:rPr>
          <w:rFonts w:ascii="宋体" w:cs="宋体" w:hint="eastAsia"/>
          <w:kern w:val="0"/>
          <w:sz w:val="28"/>
          <w:szCs w:val="28"/>
        </w:rPr>
      </w:pPr>
    </w:p>
    <w:p w:rsidR="00885CAD" w:rsidRPr="00885CAD" w:rsidRDefault="00885CAD" w:rsidP="00317561">
      <w:pPr>
        <w:widowControl/>
        <w:spacing w:line="360" w:lineRule="auto"/>
        <w:jc w:val="left"/>
        <w:rPr>
          <w:rFonts w:ascii="宋体" w:cs="宋体"/>
          <w:kern w:val="0"/>
          <w:sz w:val="28"/>
          <w:szCs w:val="28"/>
        </w:rPr>
        <w:sectPr w:rsidR="00885CAD" w:rsidRPr="00885CAD">
          <w:pgSz w:w="11907" w:h="16840"/>
          <w:pgMar w:top="1440" w:right="1418" w:bottom="1440" w:left="1418" w:header="851" w:footer="692" w:gutter="0"/>
          <w:cols w:space="720"/>
          <w:formProt w:val="0"/>
          <w:docGrid w:type="lines" w:linePitch="312"/>
        </w:sectPr>
      </w:pPr>
    </w:p>
    <w:p w:rsidR="00317561" w:rsidRDefault="00317561" w:rsidP="00317561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lastRenderedPageBreak/>
        <w:t>一</w:t>
      </w:r>
      <w:r>
        <w:rPr>
          <w:rFonts w:ascii="宋体" w:hAnsi="宋体" w:cs="宋体" w:hint="eastAsia"/>
          <w:kern w:val="0"/>
          <w:sz w:val="30"/>
          <w:szCs w:val="30"/>
        </w:rPr>
        <w:t>、</w:t>
      </w:r>
      <w:r>
        <w:rPr>
          <w:rFonts w:hint="eastAsia"/>
          <w:b/>
          <w:bCs/>
          <w:sz w:val="30"/>
          <w:szCs w:val="30"/>
        </w:rPr>
        <w:t>简表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76"/>
        <w:gridCol w:w="1195"/>
        <w:gridCol w:w="1503"/>
        <w:gridCol w:w="893"/>
        <w:gridCol w:w="1290"/>
        <w:gridCol w:w="1107"/>
        <w:gridCol w:w="2324"/>
      </w:tblGrid>
      <w:tr w:rsidR="00317561" w:rsidTr="00674BCF">
        <w:trPr>
          <w:cantSplit/>
          <w:trHeight w:val="51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61" w:rsidRDefault="00317561" w:rsidP="00674BC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负</w:t>
            </w:r>
          </w:p>
          <w:p w:rsidR="00317561" w:rsidRDefault="00317561" w:rsidP="00674BC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责</w:t>
            </w:r>
          </w:p>
          <w:p w:rsidR="00317561" w:rsidRDefault="00317561" w:rsidP="00674BCF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Cs w:val="21"/>
              </w:rPr>
              <w:t>人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信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息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61" w:rsidRDefault="00317561" w:rsidP="00674B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61" w:rsidRDefault="00317561" w:rsidP="00674BC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61" w:rsidRDefault="00317561" w:rsidP="00674B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别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61" w:rsidRDefault="00317561" w:rsidP="00674BC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61" w:rsidRDefault="00317561" w:rsidP="00674BC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61" w:rsidRDefault="00317561" w:rsidP="00674BCF">
            <w:pPr>
              <w:rPr>
                <w:rFonts w:ascii="宋体" w:hAnsi="宋体"/>
                <w:szCs w:val="21"/>
              </w:rPr>
            </w:pPr>
            <w:bookmarkStart w:id="9" w:name="bmkDtl_AppBirthYear"/>
            <w:r>
              <w:rPr>
                <w:rFonts w:ascii="宋体" w:hAnsi="宋体" w:hint="eastAsia"/>
                <w:szCs w:val="21"/>
              </w:rPr>
              <w:t xml:space="preserve"> </w:t>
            </w:r>
            <w:bookmarkEnd w:id="9"/>
            <w:r>
              <w:rPr>
                <w:rFonts w:ascii="宋体" w:hAnsi="宋体" w:hint="eastAsia"/>
                <w:szCs w:val="21"/>
              </w:rPr>
              <w:t xml:space="preserve">   年</w:t>
            </w:r>
            <w:bookmarkStart w:id="10" w:name="bmkDtl_AppBirthMonth"/>
            <w:r>
              <w:rPr>
                <w:rFonts w:ascii="宋体" w:hAnsi="宋体" w:hint="eastAsia"/>
                <w:szCs w:val="21"/>
              </w:rPr>
              <w:t xml:space="preserve"> </w:t>
            </w:r>
            <w:bookmarkEnd w:id="10"/>
            <w:r>
              <w:rPr>
                <w:rFonts w:ascii="宋体" w:hAnsi="宋体" w:hint="eastAsia"/>
                <w:szCs w:val="21"/>
              </w:rPr>
              <w:t xml:space="preserve">  月</w:t>
            </w:r>
          </w:p>
        </w:tc>
      </w:tr>
      <w:tr w:rsidR="00317561" w:rsidTr="00674BCF">
        <w:trPr>
          <w:cantSplit/>
          <w:trHeight w:val="42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61" w:rsidRDefault="00317561" w:rsidP="00674BCF">
            <w:pPr>
              <w:widowControl/>
              <w:jc w:val="left"/>
              <w:rPr>
                <w:b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61" w:rsidRDefault="00317561" w:rsidP="00674B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  位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61" w:rsidRDefault="00317561" w:rsidP="00674BC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61" w:rsidRDefault="00317561" w:rsidP="00674B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    称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61" w:rsidRDefault="00317561" w:rsidP="00674BCF">
            <w:pPr>
              <w:rPr>
                <w:rFonts w:ascii="宋体" w:hAnsi="宋体"/>
                <w:szCs w:val="21"/>
              </w:rPr>
            </w:pPr>
          </w:p>
        </w:tc>
      </w:tr>
      <w:tr w:rsidR="00317561" w:rsidTr="00674BCF">
        <w:trPr>
          <w:cantSplit/>
          <w:trHeight w:val="42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61" w:rsidRDefault="00317561" w:rsidP="00674BCF">
            <w:pPr>
              <w:widowControl/>
              <w:jc w:val="left"/>
              <w:rPr>
                <w:b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61" w:rsidRDefault="00317561" w:rsidP="00674B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研究领域</w:t>
            </w:r>
          </w:p>
        </w:tc>
        <w:tc>
          <w:tcPr>
            <w:tcW w:w="7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61" w:rsidRDefault="00317561" w:rsidP="00674BCF">
            <w:pPr>
              <w:rPr>
                <w:rFonts w:ascii="宋体" w:hAnsi="宋体"/>
                <w:szCs w:val="21"/>
              </w:rPr>
            </w:pPr>
          </w:p>
        </w:tc>
      </w:tr>
      <w:tr w:rsidR="00317561" w:rsidTr="00674BCF">
        <w:trPr>
          <w:cantSplit/>
          <w:trHeight w:val="4647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61" w:rsidRDefault="00317561" w:rsidP="00674BC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摘</w:t>
            </w:r>
            <w:r>
              <w:rPr>
                <w:b/>
                <w:szCs w:val="21"/>
              </w:rPr>
              <w:t xml:space="preserve">           </w:t>
            </w:r>
            <w:r>
              <w:rPr>
                <w:rFonts w:hint="eastAsia"/>
                <w:b/>
                <w:szCs w:val="21"/>
              </w:rPr>
              <w:t>要</w:t>
            </w:r>
          </w:p>
        </w:tc>
        <w:tc>
          <w:tcPr>
            <w:tcW w:w="8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61" w:rsidRDefault="00317561" w:rsidP="00674BCF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中文摘要</w:t>
            </w:r>
            <w:r>
              <w:rPr>
                <w:szCs w:val="21"/>
              </w:rPr>
              <w:t>(</w:t>
            </w:r>
            <w:r>
              <w:rPr>
                <w:rFonts w:hAnsi="宋体" w:hint="eastAsia"/>
                <w:szCs w:val="21"/>
              </w:rPr>
              <w:t>限</w:t>
            </w:r>
            <w:r>
              <w:rPr>
                <w:szCs w:val="21"/>
              </w:rPr>
              <w:t>300</w:t>
            </w:r>
            <w:r>
              <w:rPr>
                <w:rFonts w:hAnsi="宋体" w:hint="eastAsia"/>
                <w:szCs w:val="21"/>
              </w:rPr>
              <w:t>字</w:t>
            </w:r>
            <w:r>
              <w:rPr>
                <w:szCs w:val="21"/>
              </w:rPr>
              <w:t>)</w:t>
            </w:r>
            <w:r>
              <w:rPr>
                <w:rFonts w:hAnsi="宋体" w:hint="eastAsia"/>
                <w:szCs w:val="21"/>
              </w:rPr>
              <w:t>：</w:t>
            </w:r>
          </w:p>
          <w:p w:rsidR="00317561" w:rsidRDefault="00317561" w:rsidP="00674BCF">
            <w:pPr>
              <w:rPr>
                <w:szCs w:val="21"/>
              </w:rPr>
            </w:pPr>
          </w:p>
          <w:p w:rsidR="00317561" w:rsidRDefault="00317561" w:rsidP="00674BCF">
            <w:pPr>
              <w:rPr>
                <w:szCs w:val="21"/>
              </w:rPr>
            </w:pPr>
          </w:p>
          <w:p w:rsidR="00317561" w:rsidRDefault="00317561" w:rsidP="00674BCF">
            <w:pPr>
              <w:rPr>
                <w:szCs w:val="21"/>
              </w:rPr>
            </w:pPr>
          </w:p>
          <w:p w:rsidR="00317561" w:rsidRDefault="00317561" w:rsidP="00674BCF">
            <w:pPr>
              <w:rPr>
                <w:szCs w:val="21"/>
              </w:rPr>
            </w:pPr>
          </w:p>
          <w:p w:rsidR="00317561" w:rsidRDefault="00317561" w:rsidP="00674BCF">
            <w:pPr>
              <w:rPr>
                <w:szCs w:val="21"/>
              </w:rPr>
            </w:pPr>
          </w:p>
          <w:p w:rsidR="00317561" w:rsidRDefault="00317561" w:rsidP="00674BCF">
            <w:pPr>
              <w:rPr>
                <w:szCs w:val="21"/>
              </w:rPr>
            </w:pPr>
          </w:p>
          <w:p w:rsidR="00317561" w:rsidRDefault="00317561" w:rsidP="00674BCF">
            <w:pPr>
              <w:rPr>
                <w:szCs w:val="21"/>
              </w:rPr>
            </w:pPr>
          </w:p>
          <w:p w:rsidR="00317561" w:rsidRDefault="00317561" w:rsidP="00674BCF">
            <w:pPr>
              <w:rPr>
                <w:szCs w:val="21"/>
              </w:rPr>
            </w:pPr>
          </w:p>
          <w:p w:rsidR="00317561" w:rsidRDefault="00317561" w:rsidP="00674BCF">
            <w:pPr>
              <w:rPr>
                <w:szCs w:val="21"/>
              </w:rPr>
            </w:pPr>
          </w:p>
          <w:p w:rsidR="00317561" w:rsidRDefault="00317561" w:rsidP="00674BCF">
            <w:pPr>
              <w:rPr>
                <w:szCs w:val="21"/>
              </w:rPr>
            </w:pPr>
          </w:p>
        </w:tc>
      </w:tr>
      <w:tr w:rsidR="00317561" w:rsidTr="00674BCF">
        <w:trPr>
          <w:cantSplit/>
          <w:trHeight w:val="462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61" w:rsidRDefault="00317561" w:rsidP="00674BCF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8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61" w:rsidRDefault="00317561" w:rsidP="00674BCF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关键词（不超过</w:t>
            </w:r>
            <w:r>
              <w:rPr>
                <w:szCs w:val="21"/>
              </w:rPr>
              <w:t>5</w:t>
            </w:r>
            <w:r>
              <w:rPr>
                <w:rFonts w:hAnsi="宋体" w:hint="eastAsia"/>
                <w:szCs w:val="21"/>
              </w:rPr>
              <w:t>个，用分号隔开）</w:t>
            </w:r>
            <w:r>
              <w:rPr>
                <w:szCs w:val="21"/>
              </w:rPr>
              <w:t>:</w:t>
            </w:r>
          </w:p>
        </w:tc>
      </w:tr>
      <w:tr w:rsidR="00317561" w:rsidTr="00674BCF">
        <w:trPr>
          <w:cantSplit/>
          <w:trHeight w:val="5747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61" w:rsidRDefault="00317561" w:rsidP="00674BCF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8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61" w:rsidRDefault="00317561" w:rsidP="00674BCF">
            <w:pPr>
              <w:rPr>
                <w:sz w:val="24"/>
              </w:rPr>
            </w:pPr>
            <w:r>
              <w:rPr>
                <w:sz w:val="24"/>
              </w:rPr>
              <w:t>Abstract(limited to 300 words):</w:t>
            </w:r>
          </w:p>
          <w:p w:rsidR="00317561" w:rsidRDefault="00317561" w:rsidP="00674BCF">
            <w:pPr>
              <w:rPr>
                <w:sz w:val="24"/>
              </w:rPr>
            </w:pPr>
          </w:p>
          <w:p w:rsidR="00317561" w:rsidRDefault="00317561" w:rsidP="00674BCF">
            <w:pPr>
              <w:rPr>
                <w:sz w:val="24"/>
              </w:rPr>
            </w:pPr>
          </w:p>
          <w:p w:rsidR="00317561" w:rsidRDefault="00317561" w:rsidP="00674BCF">
            <w:pPr>
              <w:rPr>
                <w:sz w:val="24"/>
              </w:rPr>
            </w:pPr>
          </w:p>
          <w:p w:rsidR="00317561" w:rsidRDefault="00317561" w:rsidP="00674BCF">
            <w:pPr>
              <w:rPr>
                <w:sz w:val="24"/>
              </w:rPr>
            </w:pPr>
          </w:p>
          <w:p w:rsidR="00317561" w:rsidRDefault="00317561" w:rsidP="00674BCF">
            <w:pPr>
              <w:rPr>
                <w:sz w:val="24"/>
              </w:rPr>
            </w:pPr>
          </w:p>
          <w:p w:rsidR="00317561" w:rsidRDefault="00317561" w:rsidP="00674BCF">
            <w:pPr>
              <w:rPr>
                <w:sz w:val="24"/>
              </w:rPr>
            </w:pPr>
          </w:p>
          <w:p w:rsidR="00317561" w:rsidRDefault="00317561" w:rsidP="00674BCF">
            <w:pPr>
              <w:rPr>
                <w:sz w:val="24"/>
              </w:rPr>
            </w:pPr>
          </w:p>
          <w:p w:rsidR="00317561" w:rsidRDefault="00317561" w:rsidP="00674BCF">
            <w:pPr>
              <w:rPr>
                <w:sz w:val="24"/>
              </w:rPr>
            </w:pPr>
          </w:p>
          <w:p w:rsidR="00317561" w:rsidRDefault="00317561" w:rsidP="00674BCF">
            <w:pPr>
              <w:rPr>
                <w:sz w:val="24"/>
              </w:rPr>
            </w:pPr>
          </w:p>
        </w:tc>
      </w:tr>
      <w:tr w:rsidR="00317561" w:rsidTr="00674BCF">
        <w:trPr>
          <w:cantSplit/>
          <w:trHeight w:val="612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61" w:rsidRDefault="00317561" w:rsidP="00674BCF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8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61" w:rsidRDefault="00317561" w:rsidP="00674BCF">
            <w:pPr>
              <w:rPr>
                <w:sz w:val="24"/>
              </w:rPr>
            </w:pPr>
            <w:r>
              <w:rPr>
                <w:sz w:val="24"/>
              </w:rPr>
              <w:t>Key words(limited to 5 words, separated by,):</w:t>
            </w:r>
          </w:p>
        </w:tc>
      </w:tr>
    </w:tbl>
    <w:p w:rsidR="00317561" w:rsidRDefault="00317561" w:rsidP="00317561">
      <w:pPr>
        <w:widowControl/>
        <w:jc w:val="left"/>
        <w:sectPr w:rsidR="00317561">
          <w:pgSz w:w="11907" w:h="16840"/>
          <w:pgMar w:top="1440" w:right="1418" w:bottom="1440" w:left="1418" w:header="851" w:footer="992" w:gutter="0"/>
          <w:cols w:space="720"/>
          <w:formProt w:val="0"/>
          <w:docGrid w:type="lines" w:linePitch="312"/>
        </w:sectPr>
      </w:pPr>
    </w:p>
    <w:p w:rsidR="00F820FD" w:rsidRPr="00F820FD" w:rsidRDefault="00317561" w:rsidP="00F820FD">
      <w:pPr>
        <w:snapToGrid w:val="0"/>
        <w:rPr>
          <w:b/>
          <w:sz w:val="30"/>
          <w:szCs w:val="30"/>
        </w:rPr>
      </w:pPr>
      <w:bookmarkStart w:id="11" w:name="tbl_budget"/>
      <w:bookmarkEnd w:id="11"/>
      <w:r>
        <w:rPr>
          <w:rFonts w:hint="eastAsia"/>
          <w:b/>
          <w:sz w:val="30"/>
          <w:szCs w:val="30"/>
        </w:rPr>
        <w:lastRenderedPageBreak/>
        <w:t>二</w:t>
      </w:r>
      <w:r>
        <w:rPr>
          <w:rFonts w:ascii="宋体" w:hAnsi="宋体" w:cs="宋体" w:hint="eastAsia"/>
          <w:kern w:val="0"/>
          <w:sz w:val="30"/>
          <w:szCs w:val="30"/>
        </w:rPr>
        <w:t>、</w:t>
      </w:r>
      <w:r>
        <w:rPr>
          <w:rFonts w:hint="eastAsia"/>
          <w:b/>
          <w:sz w:val="30"/>
          <w:szCs w:val="30"/>
        </w:rPr>
        <w:t>预期成果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656"/>
        <w:gridCol w:w="1656"/>
        <w:gridCol w:w="1656"/>
        <w:gridCol w:w="1408"/>
        <w:gridCol w:w="1630"/>
        <w:gridCol w:w="1407"/>
        <w:gridCol w:w="1358"/>
        <w:gridCol w:w="1393"/>
        <w:gridCol w:w="1340"/>
      </w:tblGrid>
      <w:tr w:rsidR="00F820FD" w:rsidRPr="00F820FD" w:rsidTr="00980EFE">
        <w:trPr>
          <w:trHeight w:hRule="exact" w:val="567"/>
          <w:jc w:val="center"/>
        </w:trPr>
        <w:tc>
          <w:tcPr>
            <w:tcW w:w="0" w:type="auto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20FD" w:rsidRPr="00F820FD" w:rsidRDefault="00F820FD" w:rsidP="00980EF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F820F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预计发表论文</w:t>
            </w:r>
            <w:r w:rsidR="00980EFE" w:rsidRPr="00F820F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（</w:t>
            </w:r>
            <w:r w:rsidR="00980EF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篇</w:t>
            </w:r>
            <w:r w:rsidR="00980EFE" w:rsidRPr="00F820F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5803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20FD" w:rsidRPr="00F820FD" w:rsidRDefault="00F820FD" w:rsidP="00980EF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F820F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四大检索系统</w:t>
            </w:r>
          </w:p>
        </w:tc>
        <w:tc>
          <w:tcPr>
            <w:tcW w:w="273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820FD" w:rsidRPr="00F820FD" w:rsidRDefault="00F820FD" w:rsidP="00980EF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F820F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计划出版专著</w:t>
            </w:r>
            <w:r w:rsidR="00980EFE" w:rsidRPr="00F820F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（</w:t>
            </w:r>
            <w:r w:rsidR="00980EF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篇</w:t>
            </w:r>
            <w:r w:rsidR="00980EFE" w:rsidRPr="00F820F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F820FD" w:rsidRPr="00F820FD" w:rsidTr="00980EFE">
        <w:trPr>
          <w:trHeight w:hRule="exact" w:val="567"/>
          <w:jc w:val="center"/>
        </w:trPr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20FD" w:rsidRPr="00F820FD" w:rsidRDefault="00F820FD" w:rsidP="00980EF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58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20FD" w:rsidRPr="00F820FD" w:rsidRDefault="00F820FD" w:rsidP="00980EF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F820F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论文收录期望</w:t>
            </w:r>
          </w:p>
        </w:tc>
        <w:tc>
          <w:tcPr>
            <w:tcW w:w="13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20FD" w:rsidRPr="00F820FD" w:rsidRDefault="00F820FD" w:rsidP="00980EF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F820F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中文</w:t>
            </w:r>
          </w:p>
        </w:tc>
        <w:tc>
          <w:tcPr>
            <w:tcW w:w="1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820FD" w:rsidRPr="00F820FD" w:rsidRDefault="00F820FD" w:rsidP="00980EF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F820F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外文</w:t>
            </w:r>
          </w:p>
        </w:tc>
      </w:tr>
      <w:tr w:rsidR="00F820FD" w:rsidRPr="00F820FD" w:rsidTr="00980EFE">
        <w:trPr>
          <w:trHeight w:hRule="exact" w:val="567"/>
          <w:jc w:val="center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20FD" w:rsidRPr="00F820FD" w:rsidRDefault="00F820FD" w:rsidP="00980EF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F820F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国际刊物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20FD" w:rsidRPr="00F820FD" w:rsidRDefault="00F820FD" w:rsidP="00980EF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F820F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国内核心刊物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20FD" w:rsidRPr="00F820FD" w:rsidRDefault="00F820FD" w:rsidP="00980EF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F820F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国内一般刊物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20FD" w:rsidRPr="00F820FD" w:rsidRDefault="00F820FD" w:rsidP="00980EF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F820F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SCI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20FD" w:rsidRPr="00F820FD" w:rsidRDefault="00F820FD" w:rsidP="00980EF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F820F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EI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20FD" w:rsidRPr="00F820FD" w:rsidRDefault="00F820FD" w:rsidP="00980EF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F820F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ISTP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20FD" w:rsidRPr="00F820FD" w:rsidRDefault="00F820FD" w:rsidP="00980EF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F820F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ISR</w:t>
            </w:r>
          </w:p>
        </w:tc>
        <w:tc>
          <w:tcPr>
            <w:tcW w:w="13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20FD" w:rsidRPr="00F820FD" w:rsidRDefault="00F820FD" w:rsidP="00980EF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820FD" w:rsidRPr="00F820FD" w:rsidRDefault="00F820FD" w:rsidP="00980EF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</w:tr>
      <w:tr w:rsidR="00F820FD" w:rsidRPr="00F820FD" w:rsidTr="00980EFE">
        <w:trPr>
          <w:trHeight w:hRule="exact" w:val="567"/>
          <w:jc w:val="center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20FD" w:rsidRPr="00F820FD" w:rsidRDefault="00F820FD" w:rsidP="00980EF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20FD" w:rsidRPr="00F820FD" w:rsidRDefault="00F820FD" w:rsidP="00980EF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20FD" w:rsidRPr="00F820FD" w:rsidRDefault="00F820FD" w:rsidP="00980EF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20FD" w:rsidRPr="00F820FD" w:rsidRDefault="00F820FD" w:rsidP="00980EF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20FD" w:rsidRPr="00F820FD" w:rsidRDefault="00F820FD" w:rsidP="00980EF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20FD" w:rsidRPr="00F820FD" w:rsidRDefault="00F820FD" w:rsidP="00980EF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20FD" w:rsidRPr="00F820FD" w:rsidRDefault="00F820FD" w:rsidP="00980EF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20FD" w:rsidRPr="00F820FD" w:rsidRDefault="00F820FD" w:rsidP="00980EF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820FD" w:rsidRPr="00F820FD" w:rsidRDefault="00F820FD" w:rsidP="00980EF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</w:tr>
      <w:tr w:rsidR="00A56953" w:rsidRPr="00F820FD" w:rsidTr="00980EFE">
        <w:trPr>
          <w:trHeight w:hRule="exact" w:val="567"/>
          <w:jc w:val="center"/>
        </w:trPr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820FD" w:rsidRPr="00F820FD" w:rsidRDefault="00F820FD" w:rsidP="00980EF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F820F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举办学术会议次数</w:t>
            </w:r>
          </w:p>
        </w:tc>
        <w:tc>
          <w:tcPr>
            <w:tcW w:w="6101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820FD" w:rsidRPr="00F820FD" w:rsidRDefault="00F820FD" w:rsidP="00980EF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F820F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学术会议报告次数</w:t>
            </w:r>
          </w:p>
        </w:tc>
        <w:tc>
          <w:tcPr>
            <w:tcW w:w="275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820FD" w:rsidRPr="00F820FD" w:rsidRDefault="00F820FD" w:rsidP="00980EF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F820F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学术会议参加人次</w:t>
            </w:r>
          </w:p>
        </w:tc>
        <w:tc>
          <w:tcPr>
            <w:tcW w:w="134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820FD" w:rsidRPr="00F820FD" w:rsidRDefault="00F820FD" w:rsidP="00980EF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F820F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出国学术交流人次</w:t>
            </w:r>
          </w:p>
        </w:tc>
      </w:tr>
      <w:tr w:rsidR="00F820FD" w:rsidRPr="00F820FD" w:rsidTr="00980EFE">
        <w:trPr>
          <w:trHeight w:hRule="exact" w:val="567"/>
          <w:jc w:val="center"/>
        </w:trPr>
        <w:tc>
          <w:tcPr>
            <w:tcW w:w="1653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20FD" w:rsidRPr="00F820FD" w:rsidRDefault="00F820FD" w:rsidP="00980EF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F820F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国际会议</w:t>
            </w:r>
          </w:p>
        </w:tc>
        <w:tc>
          <w:tcPr>
            <w:tcW w:w="16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20FD" w:rsidRPr="00F820FD" w:rsidRDefault="00F820FD" w:rsidP="00980EF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F820F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全国会议</w:t>
            </w:r>
          </w:p>
        </w:tc>
        <w:tc>
          <w:tcPr>
            <w:tcW w:w="3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20FD" w:rsidRPr="00F820FD" w:rsidRDefault="00F820FD" w:rsidP="00980EF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F820F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国际会议</w:t>
            </w:r>
          </w:p>
        </w:tc>
        <w:tc>
          <w:tcPr>
            <w:tcW w:w="3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20FD" w:rsidRPr="00F820FD" w:rsidRDefault="00F820FD" w:rsidP="00980EF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F820F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国内会议</w:t>
            </w:r>
          </w:p>
        </w:tc>
        <w:tc>
          <w:tcPr>
            <w:tcW w:w="13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820FD" w:rsidRPr="00F820FD" w:rsidRDefault="00F820FD" w:rsidP="00980EF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F820F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国际会议</w:t>
            </w:r>
          </w:p>
        </w:tc>
        <w:tc>
          <w:tcPr>
            <w:tcW w:w="13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20FD" w:rsidRPr="00F820FD" w:rsidRDefault="00F820FD" w:rsidP="00980EF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F820F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全国会议</w:t>
            </w:r>
          </w:p>
        </w:tc>
        <w:tc>
          <w:tcPr>
            <w:tcW w:w="1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820FD" w:rsidRPr="00F820FD" w:rsidRDefault="00F820FD" w:rsidP="00980EF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</w:tr>
      <w:tr w:rsidR="00F820FD" w:rsidRPr="00F820FD" w:rsidTr="00980EFE">
        <w:trPr>
          <w:trHeight w:hRule="exact" w:val="567"/>
          <w:jc w:val="center"/>
        </w:trPr>
        <w:tc>
          <w:tcPr>
            <w:tcW w:w="165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20FD" w:rsidRPr="00F820FD" w:rsidRDefault="00F820FD" w:rsidP="00980EF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6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20FD" w:rsidRPr="00F820FD" w:rsidRDefault="00F820FD" w:rsidP="00980EF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20FD" w:rsidRPr="00F820FD" w:rsidRDefault="00F820FD" w:rsidP="00980EF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F820F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特邀报告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20FD" w:rsidRPr="00F820FD" w:rsidRDefault="00F820FD" w:rsidP="00980EF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F820F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分组报告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20FD" w:rsidRPr="00F820FD" w:rsidRDefault="00F820FD" w:rsidP="00980EF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F820F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特邀报告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20FD" w:rsidRPr="00F820FD" w:rsidRDefault="00F820FD" w:rsidP="00980EF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F820F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分组报告</w:t>
            </w:r>
          </w:p>
        </w:tc>
        <w:tc>
          <w:tcPr>
            <w:tcW w:w="13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20FD" w:rsidRPr="00F820FD" w:rsidRDefault="00F820FD" w:rsidP="00980EF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3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20FD" w:rsidRPr="00F820FD" w:rsidRDefault="00F820FD" w:rsidP="00980EF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820FD" w:rsidRPr="00F820FD" w:rsidRDefault="00F820FD" w:rsidP="00980EF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</w:tr>
      <w:tr w:rsidR="00F820FD" w:rsidRPr="00F820FD" w:rsidTr="00980EFE">
        <w:trPr>
          <w:trHeight w:hRule="exact" w:val="567"/>
          <w:jc w:val="center"/>
        </w:trPr>
        <w:tc>
          <w:tcPr>
            <w:tcW w:w="16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820FD" w:rsidRPr="00F820FD" w:rsidRDefault="00F820FD" w:rsidP="00980EF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820FD" w:rsidRPr="00F820FD" w:rsidRDefault="00F820FD" w:rsidP="00980EF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20FD" w:rsidRPr="00F820FD" w:rsidRDefault="00F820FD" w:rsidP="00980EF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20FD" w:rsidRPr="00F820FD" w:rsidRDefault="00F820FD" w:rsidP="00980EF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20FD" w:rsidRPr="00F820FD" w:rsidRDefault="00F820FD" w:rsidP="00980EF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20FD" w:rsidRPr="00F820FD" w:rsidRDefault="00F820FD" w:rsidP="00980EF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820FD" w:rsidRPr="00F820FD" w:rsidRDefault="00F820FD" w:rsidP="00980EF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820FD" w:rsidRPr="00F820FD" w:rsidRDefault="00F820FD" w:rsidP="00980EF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20FD" w:rsidRPr="00F820FD" w:rsidRDefault="00F820FD" w:rsidP="00980EF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</w:tr>
      <w:tr w:rsidR="00F820FD" w:rsidRPr="00F820FD" w:rsidTr="00980EFE">
        <w:trPr>
          <w:trHeight w:hRule="exact" w:val="567"/>
          <w:jc w:val="center"/>
        </w:trPr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20FD" w:rsidRPr="00F820FD" w:rsidRDefault="00F820FD" w:rsidP="00980EF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F820F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计划申请专利（项）</w:t>
            </w:r>
          </w:p>
        </w:tc>
        <w:tc>
          <w:tcPr>
            <w:tcW w:w="6101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20FD" w:rsidRPr="00F820FD" w:rsidRDefault="00F820FD" w:rsidP="00980EF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F820F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预期其它成果</w:t>
            </w:r>
          </w:p>
        </w:tc>
        <w:tc>
          <w:tcPr>
            <w:tcW w:w="409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20FD" w:rsidRPr="00F820FD" w:rsidRDefault="00F820FD" w:rsidP="00980EF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F820F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人才培养（人）</w:t>
            </w:r>
          </w:p>
        </w:tc>
      </w:tr>
      <w:tr w:rsidR="00F820FD" w:rsidRPr="00F820FD" w:rsidTr="00980EFE">
        <w:trPr>
          <w:trHeight w:hRule="exact" w:val="567"/>
          <w:jc w:val="center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20FD" w:rsidRPr="00F820FD" w:rsidRDefault="00F820FD" w:rsidP="00980EF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F820F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国内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20FD" w:rsidRPr="00F820FD" w:rsidRDefault="00F820FD" w:rsidP="00980EF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F820F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国外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20FD" w:rsidRPr="00F820FD" w:rsidRDefault="00F820FD" w:rsidP="00980EF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F820F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软件/数据库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20FD" w:rsidRPr="00F820FD" w:rsidRDefault="00F820FD" w:rsidP="00980EF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F820F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图表/图集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20FD" w:rsidRPr="00F820FD" w:rsidRDefault="00F820FD" w:rsidP="00980EF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F820F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新仪器/方法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20FD" w:rsidRPr="00F820FD" w:rsidRDefault="009A758A" w:rsidP="00980EF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鉴定/</w:t>
            </w:r>
            <w:r w:rsidR="00F820FD" w:rsidRPr="00F820F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其它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20FD" w:rsidRPr="00F820FD" w:rsidRDefault="00F820FD" w:rsidP="00980EF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F820F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博士后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20FD" w:rsidRPr="00F820FD" w:rsidRDefault="00F820FD" w:rsidP="00980EF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F820F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820FD" w:rsidRPr="00F820FD" w:rsidRDefault="00F820FD" w:rsidP="00980EF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F820F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硕士</w:t>
            </w:r>
          </w:p>
        </w:tc>
      </w:tr>
      <w:tr w:rsidR="00F820FD" w:rsidRPr="00F820FD" w:rsidTr="00980EFE">
        <w:trPr>
          <w:trHeight w:hRule="exact" w:val="567"/>
          <w:jc w:val="center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20FD" w:rsidRPr="00F820FD" w:rsidRDefault="00F820FD" w:rsidP="00980EF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20FD" w:rsidRPr="00F820FD" w:rsidRDefault="00F820FD" w:rsidP="00980EF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20FD" w:rsidRPr="00F820FD" w:rsidRDefault="00F820FD" w:rsidP="00980EF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20FD" w:rsidRPr="00F820FD" w:rsidRDefault="00F820FD" w:rsidP="00980EF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20FD" w:rsidRPr="00F820FD" w:rsidRDefault="00F820FD" w:rsidP="00980EF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20FD" w:rsidRPr="00F820FD" w:rsidRDefault="00F820FD" w:rsidP="00980EF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820FD" w:rsidRPr="00F820FD" w:rsidRDefault="00F820FD" w:rsidP="00980EF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820FD" w:rsidRPr="00F820FD" w:rsidRDefault="00F820FD" w:rsidP="00980EF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20FD" w:rsidRPr="00F820FD" w:rsidRDefault="00F820FD" w:rsidP="00980EF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</w:tr>
      <w:tr w:rsidR="00F820FD" w:rsidRPr="00F820FD" w:rsidTr="00980EFE">
        <w:trPr>
          <w:trHeight w:val="567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20FD" w:rsidRPr="00F820FD" w:rsidRDefault="00F820FD" w:rsidP="00980EF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其他</w:t>
            </w:r>
            <w:r w:rsidR="00980EF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预期成果</w:t>
            </w:r>
          </w:p>
        </w:tc>
        <w:tc>
          <w:tcPr>
            <w:tcW w:w="11848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820FD" w:rsidRDefault="00F820FD" w:rsidP="00980EF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  <w:p w:rsidR="00980EFE" w:rsidRDefault="00980EFE" w:rsidP="00980EF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  <w:p w:rsidR="00F820FD" w:rsidRPr="00F820FD" w:rsidRDefault="00F820FD" w:rsidP="00980EF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</w:tr>
    </w:tbl>
    <w:p w:rsidR="00F820FD" w:rsidRDefault="00F820FD" w:rsidP="00317561">
      <w:pPr>
        <w:snapToGrid w:val="0"/>
        <w:spacing w:line="360" w:lineRule="auto"/>
        <w:rPr>
          <w:b/>
          <w:sz w:val="30"/>
        </w:rPr>
        <w:sectPr w:rsidR="00F820FD" w:rsidSect="00F549AB">
          <w:pgSz w:w="16840" w:h="11907" w:orient="landscape"/>
          <w:pgMar w:top="1418" w:right="1440" w:bottom="1418" w:left="1440" w:header="851" w:footer="992" w:gutter="0"/>
          <w:cols w:space="720"/>
          <w:docGrid w:type="lines" w:linePitch="312"/>
        </w:sectPr>
      </w:pPr>
    </w:p>
    <w:p w:rsidR="00317561" w:rsidRDefault="00317561" w:rsidP="00317561">
      <w:pPr>
        <w:snapToGrid w:val="0"/>
        <w:spacing w:line="360" w:lineRule="auto"/>
        <w:rPr>
          <w:b/>
          <w:sz w:val="30"/>
        </w:rPr>
      </w:pPr>
    </w:p>
    <w:p w:rsidR="00317561" w:rsidRDefault="00317561" w:rsidP="00317561">
      <w:pPr>
        <w:snapToGrid w:val="0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三</w:t>
      </w:r>
      <w:r>
        <w:rPr>
          <w:rFonts w:ascii="宋体" w:hAnsi="宋体" w:cs="宋体" w:hint="eastAsia"/>
          <w:kern w:val="0"/>
          <w:sz w:val="30"/>
          <w:szCs w:val="30"/>
        </w:rPr>
        <w:t>、</w:t>
      </w:r>
      <w:r>
        <w:rPr>
          <w:rFonts w:hint="eastAsia"/>
          <w:b/>
          <w:sz w:val="30"/>
          <w:szCs w:val="30"/>
        </w:rPr>
        <w:t>经费预算表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27"/>
        <w:gridCol w:w="1440"/>
        <w:gridCol w:w="4538"/>
      </w:tblGrid>
      <w:tr w:rsidR="00317561" w:rsidTr="00674BCF">
        <w:trPr>
          <w:trHeight w:val="1856"/>
          <w:jc w:val="center"/>
        </w:trPr>
        <w:tc>
          <w:tcPr>
            <w:tcW w:w="900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7561" w:rsidRDefault="00317561" w:rsidP="00674BC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预</w:t>
            </w:r>
            <w:r>
              <w:rPr>
                <w:rFonts w:ascii="宋体" w:hAnsi="宋体" w:cs="宋体" w:hint="eastAsia"/>
                <w:kern w:val="0"/>
                <w:szCs w:val="21"/>
              </w:rPr>
              <w:t>算编制说明：</w:t>
            </w:r>
          </w:p>
          <w:p w:rsidR="00317561" w:rsidRDefault="00317561" w:rsidP="00674BC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１．经费预算的编制以申请书中的经费预算为基础，以最终资助的金额为依据；</w:t>
            </w:r>
          </w:p>
          <w:p w:rsidR="00317561" w:rsidRDefault="00317561" w:rsidP="00674BCF">
            <w:pPr>
              <w:spacing w:line="360" w:lineRule="auto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２．购置与试制仪器设备在</w:t>
            </w:r>
            <w:r>
              <w:rPr>
                <w:rFonts w:ascii="宋体" w:hAnsi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万元以上（含），须在报告正文中逐项说明用途和必要性</w:t>
            </w:r>
            <w:r>
              <w:rPr>
                <w:rFonts w:ascii="宋体" w:cs="宋体" w:hint="eastAsia"/>
                <w:kern w:val="0"/>
                <w:szCs w:val="21"/>
              </w:rPr>
              <w:t>；</w:t>
            </w:r>
          </w:p>
          <w:p w:rsidR="00317561" w:rsidRDefault="00317561" w:rsidP="00674BCF">
            <w:pPr>
              <w:spacing w:line="360" w:lineRule="auto"/>
              <w:ind w:firstLineChars="24" w:firstLine="5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3．专家咨询费不大于总经费的5%，劳务费不大于总经费10%。</w:t>
            </w:r>
          </w:p>
        </w:tc>
      </w:tr>
      <w:tr w:rsidR="00317561" w:rsidTr="00674BCF">
        <w:trPr>
          <w:trHeight w:hRule="exact" w:val="1010"/>
          <w:jc w:val="center"/>
        </w:trPr>
        <w:tc>
          <w:tcPr>
            <w:tcW w:w="30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561" w:rsidRDefault="00317561" w:rsidP="00674BCF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预 算 科 目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561" w:rsidRDefault="00317561" w:rsidP="00674BC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  额</w:t>
            </w:r>
          </w:p>
          <w:p w:rsidR="00317561" w:rsidRDefault="00317561" w:rsidP="00674BC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（万元）</w:t>
            </w:r>
          </w:p>
        </w:tc>
        <w:tc>
          <w:tcPr>
            <w:tcW w:w="45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7561" w:rsidRDefault="00317561" w:rsidP="00674BCF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计 算 根 据 及 理 由</w:t>
            </w:r>
          </w:p>
        </w:tc>
      </w:tr>
      <w:tr w:rsidR="00317561" w:rsidTr="00674BCF">
        <w:trPr>
          <w:trHeight w:hRule="exact" w:val="567"/>
          <w:jc w:val="center"/>
        </w:trPr>
        <w:tc>
          <w:tcPr>
            <w:tcW w:w="30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561" w:rsidRDefault="00317561" w:rsidP="00674BCF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   计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561" w:rsidRDefault="00317561" w:rsidP="00674B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7561" w:rsidRDefault="00317561" w:rsidP="00674B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317561" w:rsidTr="00674BCF">
        <w:trPr>
          <w:trHeight w:hRule="exact" w:val="567"/>
          <w:jc w:val="center"/>
        </w:trPr>
        <w:tc>
          <w:tcPr>
            <w:tcW w:w="30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561" w:rsidRDefault="00317561" w:rsidP="00674BCF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设备费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561" w:rsidRDefault="00317561" w:rsidP="00674B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7561" w:rsidRDefault="00317561" w:rsidP="00674B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317561" w:rsidTr="00674BCF">
        <w:trPr>
          <w:trHeight w:hRule="exact" w:val="567"/>
          <w:jc w:val="center"/>
        </w:trPr>
        <w:tc>
          <w:tcPr>
            <w:tcW w:w="30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561" w:rsidRDefault="00317561" w:rsidP="00674BCF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材料费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561" w:rsidRDefault="00317561" w:rsidP="00674B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7561" w:rsidRDefault="00317561" w:rsidP="00674B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317561" w:rsidTr="00674BCF">
        <w:trPr>
          <w:trHeight w:hRule="exact" w:val="567"/>
          <w:jc w:val="center"/>
        </w:trPr>
        <w:tc>
          <w:tcPr>
            <w:tcW w:w="30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561" w:rsidRDefault="00317561" w:rsidP="00674BCF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测试化验加工费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561" w:rsidRDefault="00317561" w:rsidP="00674B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7561" w:rsidRDefault="00317561" w:rsidP="00674B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317561" w:rsidTr="00674BCF">
        <w:trPr>
          <w:trHeight w:hRule="exact" w:val="567"/>
          <w:jc w:val="center"/>
        </w:trPr>
        <w:tc>
          <w:tcPr>
            <w:tcW w:w="30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561" w:rsidRDefault="00317561" w:rsidP="00674BCF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差旅费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561" w:rsidRDefault="00317561" w:rsidP="00674B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7561" w:rsidRDefault="00317561" w:rsidP="00674B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317561" w:rsidTr="00674BCF">
        <w:trPr>
          <w:trHeight w:hRule="exact" w:val="567"/>
          <w:jc w:val="center"/>
        </w:trPr>
        <w:tc>
          <w:tcPr>
            <w:tcW w:w="30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561" w:rsidRDefault="00317561" w:rsidP="00674BCF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会议费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561" w:rsidRDefault="00317561" w:rsidP="00674B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7561" w:rsidRDefault="00317561" w:rsidP="00674B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317561" w:rsidTr="00674BCF">
        <w:trPr>
          <w:trHeight w:hRule="exact" w:val="567"/>
          <w:jc w:val="center"/>
        </w:trPr>
        <w:tc>
          <w:tcPr>
            <w:tcW w:w="30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561" w:rsidRDefault="00317561" w:rsidP="00674BCF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国际合作与交流费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561" w:rsidRDefault="00317561" w:rsidP="00674B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7561" w:rsidRDefault="00317561" w:rsidP="00674B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317561" w:rsidTr="00674BCF">
        <w:trPr>
          <w:trHeight w:hRule="exact" w:val="567"/>
          <w:jc w:val="center"/>
        </w:trPr>
        <w:tc>
          <w:tcPr>
            <w:tcW w:w="30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561" w:rsidRDefault="00317561" w:rsidP="00674BCF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出版/文献/信息传播/知识产权事务费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561" w:rsidRDefault="00317561" w:rsidP="00674B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7561" w:rsidRDefault="00317561" w:rsidP="00674B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317561" w:rsidTr="00674BCF">
        <w:trPr>
          <w:trHeight w:hRule="exact" w:val="567"/>
          <w:jc w:val="center"/>
        </w:trPr>
        <w:tc>
          <w:tcPr>
            <w:tcW w:w="30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561" w:rsidRDefault="00317561" w:rsidP="00674BCF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专家咨询费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561" w:rsidRDefault="00317561" w:rsidP="00674B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17561" w:rsidRDefault="00317561" w:rsidP="00674BCF"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Cs w:val="21"/>
              </w:rPr>
            </w:pPr>
          </w:p>
        </w:tc>
      </w:tr>
      <w:tr w:rsidR="00317561" w:rsidTr="00674BCF">
        <w:trPr>
          <w:trHeight w:hRule="exact" w:val="567"/>
          <w:jc w:val="center"/>
        </w:trPr>
        <w:tc>
          <w:tcPr>
            <w:tcW w:w="30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17561" w:rsidRDefault="00317561" w:rsidP="00674BCF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劳务费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17561" w:rsidRDefault="00317561" w:rsidP="00674B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17561" w:rsidRDefault="00317561" w:rsidP="00674BCF"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Cs w:val="21"/>
              </w:rPr>
            </w:pPr>
          </w:p>
        </w:tc>
      </w:tr>
    </w:tbl>
    <w:p w:rsidR="00317561" w:rsidRDefault="00317561" w:rsidP="00317561">
      <w:pPr>
        <w:widowControl/>
        <w:spacing w:line="360" w:lineRule="auto"/>
        <w:jc w:val="left"/>
        <w:rPr>
          <w:rFonts w:ascii="宋体"/>
        </w:rPr>
        <w:sectPr w:rsidR="00317561" w:rsidSect="00B951B4">
          <w:headerReference w:type="default" r:id="rId10"/>
          <w:footerReference w:type="default" r:id="rId11"/>
          <w:pgSz w:w="11907" w:h="16840"/>
          <w:pgMar w:top="1440" w:right="1418" w:bottom="1440" w:left="1418" w:header="851" w:footer="992" w:gutter="0"/>
          <w:cols w:space="720"/>
          <w:docGrid w:type="lines" w:linePitch="312"/>
        </w:sectPr>
      </w:pPr>
    </w:p>
    <w:p w:rsidR="00317561" w:rsidRDefault="00317561" w:rsidP="00317561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报告正文</w:t>
      </w:r>
    </w:p>
    <w:p w:rsidR="00317561" w:rsidRDefault="00317561" w:rsidP="00317561">
      <w:pPr>
        <w:snapToGrid w:val="0"/>
        <w:spacing w:line="380" w:lineRule="exact"/>
        <w:ind w:leftChars="50" w:left="105"/>
        <w:outlineLvl w:val="0"/>
        <w:rPr>
          <w:rFonts w:ascii="宋体" w:hAnsi="宋体"/>
          <w:color w:val="000000"/>
          <w:sz w:val="24"/>
        </w:rPr>
      </w:pPr>
    </w:p>
    <w:p w:rsidR="00317561" w:rsidRDefault="00317561" w:rsidP="00317561">
      <w:pPr>
        <w:snapToGrid w:val="0"/>
        <w:spacing w:line="380" w:lineRule="exact"/>
        <w:ind w:leftChars="50" w:left="105"/>
        <w:outlineLvl w:val="0"/>
        <w:rPr>
          <w:rFonts w:ascii="宋体" w:hAnsi="宋体"/>
          <w:color w:val="000000"/>
          <w:sz w:val="24"/>
        </w:rPr>
      </w:pPr>
    </w:p>
    <w:p w:rsidR="00317561" w:rsidRDefault="00317561" w:rsidP="00317561">
      <w:pPr>
        <w:snapToGrid w:val="0"/>
        <w:spacing w:line="380" w:lineRule="exact"/>
        <w:ind w:leftChars="50" w:left="105"/>
        <w:outlineLvl w:val="0"/>
        <w:rPr>
          <w:rFonts w:ascii="宋体" w:hAnsi="宋体"/>
          <w:b/>
          <w:color w:val="000000"/>
          <w:sz w:val="24"/>
        </w:rPr>
      </w:pPr>
    </w:p>
    <w:p w:rsidR="00317561" w:rsidRDefault="00317561" w:rsidP="00317561">
      <w:pPr>
        <w:snapToGrid w:val="0"/>
        <w:spacing w:line="380" w:lineRule="exact"/>
        <w:ind w:leftChars="50" w:left="105"/>
        <w:outlineLvl w:val="0"/>
        <w:rPr>
          <w:rFonts w:ascii="宋体" w:hAnsi="宋体"/>
          <w:b/>
          <w:color w:val="0000FF"/>
          <w:sz w:val="24"/>
        </w:rPr>
      </w:pPr>
    </w:p>
    <w:p w:rsidR="00317561" w:rsidRDefault="00317561" w:rsidP="00317561">
      <w:pPr>
        <w:snapToGrid w:val="0"/>
        <w:spacing w:line="380" w:lineRule="exact"/>
        <w:ind w:leftChars="50" w:left="105"/>
        <w:outlineLvl w:val="0"/>
        <w:rPr>
          <w:rFonts w:ascii="宋体" w:hAnsi="宋体"/>
          <w:b/>
          <w:color w:val="0000FF"/>
          <w:sz w:val="24"/>
        </w:rPr>
      </w:pPr>
    </w:p>
    <w:p w:rsidR="00317561" w:rsidRDefault="00317561" w:rsidP="00317561">
      <w:pPr>
        <w:snapToGrid w:val="0"/>
        <w:spacing w:line="380" w:lineRule="exact"/>
        <w:ind w:leftChars="50" w:left="105"/>
        <w:outlineLvl w:val="0"/>
        <w:rPr>
          <w:rFonts w:ascii="宋体" w:hAnsi="宋体"/>
          <w:b/>
          <w:color w:val="0000FF"/>
          <w:sz w:val="24"/>
        </w:rPr>
      </w:pPr>
    </w:p>
    <w:p w:rsidR="00317561" w:rsidRDefault="00317561" w:rsidP="00317561">
      <w:pPr>
        <w:snapToGrid w:val="0"/>
        <w:spacing w:line="380" w:lineRule="exact"/>
        <w:ind w:leftChars="50" w:left="105"/>
        <w:outlineLvl w:val="0"/>
        <w:rPr>
          <w:rFonts w:ascii="宋体" w:hAnsi="宋体"/>
          <w:b/>
          <w:color w:val="0000FF"/>
          <w:sz w:val="24"/>
        </w:rPr>
      </w:pPr>
    </w:p>
    <w:p w:rsidR="00317561" w:rsidRDefault="00317561" w:rsidP="00317561">
      <w:pPr>
        <w:snapToGrid w:val="0"/>
        <w:spacing w:line="380" w:lineRule="exact"/>
        <w:ind w:leftChars="50" w:left="105"/>
        <w:outlineLvl w:val="0"/>
        <w:rPr>
          <w:rFonts w:ascii="宋体" w:hAnsi="宋体"/>
          <w:b/>
          <w:color w:val="0000FF"/>
          <w:sz w:val="24"/>
        </w:rPr>
      </w:pPr>
    </w:p>
    <w:p w:rsidR="00317561" w:rsidRDefault="00317561" w:rsidP="00317561">
      <w:pPr>
        <w:snapToGrid w:val="0"/>
        <w:spacing w:line="380" w:lineRule="exact"/>
        <w:ind w:leftChars="50" w:left="105"/>
        <w:outlineLvl w:val="0"/>
        <w:rPr>
          <w:rFonts w:ascii="宋体" w:hAnsi="宋体"/>
          <w:b/>
          <w:color w:val="0000FF"/>
          <w:sz w:val="24"/>
        </w:rPr>
      </w:pPr>
    </w:p>
    <w:p w:rsidR="00317561" w:rsidRDefault="00317561" w:rsidP="00317561">
      <w:pPr>
        <w:snapToGrid w:val="0"/>
        <w:spacing w:line="380" w:lineRule="exact"/>
        <w:ind w:leftChars="50" w:left="105"/>
        <w:outlineLvl w:val="0"/>
        <w:rPr>
          <w:rFonts w:ascii="宋体" w:hAnsi="宋体"/>
          <w:b/>
          <w:color w:val="0000FF"/>
          <w:sz w:val="24"/>
        </w:rPr>
      </w:pPr>
    </w:p>
    <w:p w:rsidR="00317561" w:rsidRDefault="00317561" w:rsidP="00317561">
      <w:pPr>
        <w:snapToGrid w:val="0"/>
        <w:spacing w:line="380" w:lineRule="exact"/>
        <w:ind w:leftChars="50" w:left="105"/>
        <w:outlineLvl w:val="0"/>
        <w:rPr>
          <w:rFonts w:ascii="宋体" w:hAnsi="宋体"/>
          <w:b/>
          <w:color w:val="0000FF"/>
          <w:sz w:val="24"/>
        </w:rPr>
      </w:pPr>
    </w:p>
    <w:p w:rsidR="00317561" w:rsidRDefault="00317561" w:rsidP="00317561">
      <w:pPr>
        <w:snapToGrid w:val="0"/>
        <w:spacing w:line="380" w:lineRule="exact"/>
        <w:ind w:leftChars="50" w:left="105"/>
        <w:outlineLvl w:val="0"/>
        <w:rPr>
          <w:rFonts w:ascii="宋体" w:hAnsi="宋体"/>
          <w:b/>
          <w:color w:val="0000FF"/>
          <w:sz w:val="24"/>
        </w:rPr>
      </w:pPr>
    </w:p>
    <w:p w:rsidR="00317561" w:rsidRDefault="00317561" w:rsidP="00317561">
      <w:pPr>
        <w:snapToGrid w:val="0"/>
        <w:spacing w:line="380" w:lineRule="exact"/>
        <w:ind w:leftChars="50" w:left="105"/>
        <w:outlineLvl w:val="0"/>
        <w:rPr>
          <w:rFonts w:ascii="宋体" w:hAnsi="宋体"/>
          <w:b/>
          <w:color w:val="0000FF"/>
          <w:sz w:val="24"/>
        </w:rPr>
      </w:pPr>
    </w:p>
    <w:p w:rsidR="00317561" w:rsidRDefault="00317561" w:rsidP="00317561">
      <w:pPr>
        <w:snapToGrid w:val="0"/>
        <w:spacing w:line="380" w:lineRule="exact"/>
        <w:outlineLvl w:val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color w:val="0000FF"/>
          <w:sz w:val="24"/>
        </w:rPr>
        <w:t xml:space="preserve">   </w:t>
      </w:r>
    </w:p>
    <w:p w:rsidR="00317561" w:rsidRDefault="00317561" w:rsidP="00317561">
      <w:pPr>
        <w:widowControl/>
        <w:jc w:val="left"/>
        <w:rPr>
          <w:rFonts w:ascii="宋体" w:hAnsi="宋体"/>
          <w:b/>
          <w:sz w:val="24"/>
        </w:rPr>
        <w:sectPr w:rsidR="00317561" w:rsidSect="00343F0D">
          <w:pgSz w:w="11907" w:h="16840" w:code="9"/>
          <w:pgMar w:top="1440" w:right="1797" w:bottom="1440" w:left="1797" w:header="720" w:footer="720" w:gutter="0"/>
          <w:cols w:space="720"/>
          <w:formProt w:val="0"/>
        </w:sectPr>
      </w:pPr>
    </w:p>
    <w:p w:rsidR="00317561" w:rsidRDefault="00317561" w:rsidP="00317561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资助项目审批表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522"/>
      </w:tblGrid>
      <w:tr w:rsidR="00317561" w:rsidTr="00674BCF">
        <w:trPr>
          <w:trHeight w:val="482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61" w:rsidRDefault="00317561" w:rsidP="00674BC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我接受</w:t>
            </w:r>
            <w:r w:rsidR="00885CAD" w:rsidRPr="00885CAD">
              <w:rPr>
                <w:rFonts w:hint="eastAsia"/>
              </w:rPr>
              <w:t>高速载运设施的无损检测监控技术工信部重点实验室</w:t>
            </w:r>
            <w:r w:rsidR="00885CAD">
              <w:rPr>
                <w:rFonts w:hint="eastAsia"/>
              </w:rPr>
              <w:t>开放基金</w:t>
            </w:r>
            <w:r>
              <w:rPr>
                <w:rFonts w:hint="eastAsia"/>
              </w:rPr>
              <w:t>的资助，将按照任务书要求负责实施本项目，严格遵守项目管理和经费使用的各项规定，切实保证研究工作时间，认真开展研究工作，按时报送有关材料，及时报告重大情况变动，对资助项目取得的研究成果按规定进行标注。</w:t>
            </w:r>
          </w:p>
          <w:p w:rsidR="00317561" w:rsidRDefault="00317561" w:rsidP="00674BC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本人承诺：受资助项目材料真实、可靠，研究内容之前未获任何经费资助。对内容失实或违反有关规定所造成的后果，本人愿承担相关责任。</w:t>
            </w:r>
          </w:p>
          <w:p w:rsidR="00317561" w:rsidRDefault="00317561" w:rsidP="00674BC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本项目研究内容不涉及国家秘密。</w:t>
            </w:r>
          </w:p>
          <w:p w:rsidR="00317561" w:rsidRDefault="00317561" w:rsidP="00674BCF">
            <w:pPr>
              <w:spacing w:line="360" w:lineRule="auto"/>
            </w:pPr>
          </w:p>
          <w:p w:rsidR="00317561" w:rsidRDefault="00317561" w:rsidP="00674BCF">
            <w:pPr>
              <w:spacing w:line="360" w:lineRule="auto"/>
              <w:ind w:firstLineChars="2050" w:firstLine="4305"/>
            </w:pPr>
            <w:r>
              <w:rPr>
                <w:rFonts w:hint="eastAsia"/>
              </w:rPr>
              <w:t>项目负责人（签字）：</w:t>
            </w:r>
          </w:p>
          <w:p w:rsidR="00317561" w:rsidRDefault="00317561" w:rsidP="00674BCF">
            <w:pPr>
              <w:spacing w:line="360" w:lineRule="auto"/>
              <w:ind w:firstLineChars="2850" w:firstLine="5985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 w:rsidR="00390797"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317561" w:rsidTr="00674BCF">
        <w:trPr>
          <w:trHeight w:val="3969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61" w:rsidRDefault="00317561" w:rsidP="00885CAD">
            <w:pPr>
              <w:spacing w:beforeLines="50" w:before="156"/>
              <w:rPr>
                <w:b/>
              </w:rPr>
            </w:pPr>
            <w:r>
              <w:rPr>
                <w:rFonts w:hint="eastAsia"/>
                <w:b/>
              </w:rPr>
              <w:t>单位审核意见：</w:t>
            </w:r>
          </w:p>
          <w:p w:rsidR="00317561" w:rsidRDefault="00317561" w:rsidP="00674BC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我单位已对该立项资助任务审核，保证项目负责人及其研究队伍的稳定和研究项目实施所需的条件，严格遵守</w:t>
            </w:r>
            <w:r w:rsidR="00885CAD" w:rsidRPr="00885CAD">
              <w:rPr>
                <w:rFonts w:hint="eastAsia"/>
              </w:rPr>
              <w:t>高速载运设施的无损检测监控技术工信部重点实验室</w:t>
            </w:r>
            <w:r w:rsidR="00885CAD">
              <w:rPr>
                <w:rFonts w:hint="eastAsia"/>
              </w:rPr>
              <w:t>开放基金</w:t>
            </w:r>
            <w:r>
              <w:rPr>
                <w:rFonts w:hint="eastAsia"/>
              </w:rPr>
              <w:t>专项科研项目管理、财务等各项规定，并督促实施。</w:t>
            </w:r>
          </w:p>
          <w:p w:rsidR="00317561" w:rsidRDefault="00317561" w:rsidP="00674BCF">
            <w:pPr>
              <w:spacing w:line="360" w:lineRule="auto"/>
            </w:pPr>
          </w:p>
          <w:p w:rsidR="00317561" w:rsidRDefault="00317561" w:rsidP="00674BCF">
            <w:pPr>
              <w:spacing w:line="360" w:lineRule="auto"/>
            </w:pPr>
          </w:p>
          <w:p w:rsidR="00317561" w:rsidRDefault="00317561" w:rsidP="00674BC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单位负责人（签章）：</w:t>
            </w:r>
            <w:r>
              <w:t xml:space="preserve">                  </w:t>
            </w:r>
            <w:r>
              <w:rPr>
                <w:rFonts w:hint="eastAsia"/>
              </w:rPr>
              <w:t>单位（公章）</w:t>
            </w:r>
          </w:p>
          <w:p w:rsidR="00317561" w:rsidRDefault="00317561" w:rsidP="00674BCF">
            <w:pPr>
              <w:spacing w:line="360" w:lineRule="auto"/>
              <w:ind w:firstLineChars="2800" w:firstLine="5880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 w:rsidR="00390797"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 w:rsidR="00390797"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317561" w:rsidTr="00674BCF">
        <w:trPr>
          <w:trHeight w:val="3969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61" w:rsidRDefault="00885CAD" w:rsidP="00885CAD">
            <w:pPr>
              <w:spacing w:beforeLines="50" w:before="156"/>
              <w:rPr>
                <w:b/>
              </w:rPr>
            </w:pPr>
            <w:r>
              <w:rPr>
                <w:rFonts w:hint="eastAsia"/>
                <w:b/>
              </w:rPr>
              <w:t>重点</w:t>
            </w:r>
            <w:bookmarkStart w:id="12" w:name="_GoBack"/>
            <w:bookmarkEnd w:id="12"/>
            <w:r>
              <w:rPr>
                <w:rFonts w:hint="eastAsia"/>
                <w:b/>
              </w:rPr>
              <w:t>实验室</w:t>
            </w:r>
            <w:r w:rsidR="00317561">
              <w:rPr>
                <w:rFonts w:hint="eastAsia"/>
                <w:b/>
              </w:rPr>
              <w:t>审批意见：</w:t>
            </w:r>
          </w:p>
          <w:p w:rsidR="00317561" w:rsidRDefault="00317561" w:rsidP="00674BCF"/>
          <w:p w:rsidR="00317561" w:rsidRDefault="00317561" w:rsidP="00674BCF"/>
          <w:p w:rsidR="00317561" w:rsidRDefault="00317561" w:rsidP="00674BCF"/>
          <w:p w:rsidR="00317561" w:rsidRDefault="00317561" w:rsidP="00674BCF"/>
          <w:p w:rsidR="00317561" w:rsidRDefault="00317561" w:rsidP="00674BCF"/>
          <w:p w:rsidR="00317561" w:rsidRDefault="00317561" w:rsidP="00674BCF"/>
          <w:p w:rsidR="00317561" w:rsidRDefault="00317561" w:rsidP="00674BCF"/>
          <w:p w:rsidR="00317561" w:rsidRDefault="00317561" w:rsidP="00674BCF"/>
          <w:p w:rsidR="00317561" w:rsidRDefault="00317561" w:rsidP="00674BCF">
            <w:pPr>
              <w:ind w:firstLineChars="200" w:firstLine="420"/>
            </w:pPr>
            <w:r>
              <w:rPr>
                <w:rFonts w:hint="eastAsia"/>
              </w:rPr>
              <w:t>负责人（签章）：</w:t>
            </w:r>
            <w:r>
              <w:t xml:space="preserve">                           </w:t>
            </w:r>
            <w:r>
              <w:rPr>
                <w:rFonts w:hint="eastAsia"/>
              </w:rPr>
              <w:t>（公章）</w:t>
            </w:r>
          </w:p>
          <w:p w:rsidR="00317561" w:rsidRDefault="00317561" w:rsidP="00674BCF">
            <w:r>
              <w:t xml:space="preserve">                                                       </w:t>
            </w:r>
            <w:r w:rsidR="0039079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 w:rsidR="0039079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 w:rsidR="00390797"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</w:tbl>
    <w:p w:rsidR="002E5F1E" w:rsidRPr="002E5F1E" w:rsidRDefault="002E5F1E" w:rsidP="00A8642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tLeast"/>
        <w:jc w:val="left"/>
      </w:pPr>
    </w:p>
    <w:sectPr w:rsidR="002E5F1E" w:rsidRPr="002E5F1E" w:rsidSect="00674BC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AB6" w:rsidRDefault="00426AB6">
      <w:r>
        <w:separator/>
      </w:r>
    </w:p>
  </w:endnote>
  <w:endnote w:type="continuationSeparator" w:id="0">
    <w:p w:rsidR="00426AB6" w:rsidRDefault="0042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Arial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1B4" w:rsidRDefault="00B951B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AB6" w:rsidRDefault="00426AB6">
      <w:r>
        <w:separator/>
      </w:r>
    </w:p>
  </w:footnote>
  <w:footnote w:type="continuationSeparator" w:id="0">
    <w:p w:rsidR="00426AB6" w:rsidRDefault="00426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BCF" w:rsidRDefault="00674BCF" w:rsidP="00674BCF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1B4" w:rsidRDefault="00B951B4" w:rsidP="00674BCF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937DF"/>
    <w:multiLevelType w:val="hybridMultilevel"/>
    <w:tmpl w:val="837222E4"/>
    <w:lvl w:ilvl="0" w:tplc="04090017">
      <w:start w:val="1"/>
      <w:numFmt w:val="chineseCountingThousand"/>
      <w:lvlText w:val="(%1)"/>
      <w:lvlJc w:val="left"/>
      <w:pPr>
        <w:tabs>
          <w:tab w:val="num" w:pos="840"/>
        </w:tabs>
        <w:ind w:left="84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7B53FE"/>
    <w:multiLevelType w:val="hybridMultilevel"/>
    <w:tmpl w:val="14DEC5FA"/>
    <w:lvl w:ilvl="0" w:tplc="04090017">
      <w:start w:val="1"/>
      <w:numFmt w:val="chineseCountingThousand"/>
      <w:lvlText w:val="(%1)"/>
      <w:lvlJc w:val="left"/>
      <w:pPr>
        <w:tabs>
          <w:tab w:val="num" w:pos="840"/>
        </w:tabs>
        <w:ind w:left="84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780DA1"/>
    <w:multiLevelType w:val="hybridMultilevel"/>
    <w:tmpl w:val="899ED82A"/>
    <w:lvl w:ilvl="0" w:tplc="7CEE2004">
      <w:start w:val="1"/>
      <w:numFmt w:val="decimalEnclosedCircle"/>
      <w:lvlText w:val="%1"/>
      <w:lvlJc w:val="left"/>
      <w:pPr>
        <w:ind w:left="1438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1918" w:hanging="420"/>
      </w:pPr>
    </w:lvl>
    <w:lvl w:ilvl="2" w:tplc="0409001B" w:tentative="1">
      <w:start w:val="1"/>
      <w:numFmt w:val="lowerRoman"/>
      <w:lvlText w:val="%3."/>
      <w:lvlJc w:val="righ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9" w:tentative="1">
      <w:start w:val="1"/>
      <w:numFmt w:val="lowerLetter"/>
      <w:lvlText w:val="%5)"/>
      <w:lvlJc w:val="left"/>
      <w:pPr>
        <w:ind w:left="3178" w:hanging="420"/>
      </w:pPr>
    </w:lvl>
    <w:lvl w:ilvl="5" w:tplc="0409001B" w:tentative="1">
      <w:start w:val="1"/>
      <w:numFmt w:val="lowerRoman"/>
      <w:lvlText w:val="%6."/>
      <w:lvlJc w:val="righ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9" w:tentative="1">
      <w:start w:val="1"/>
      <w:numFmt w:val="lowerLetter"/>
      <w:lvlText w:val="%8)"/>
      <w:lvlJc w:val="left"/>
      <w:pPr>
        <w:ind w:left="4438" w:hanging="420"/>
      </w:pPr>
    </w:lvl>
    <w:lvl w:ilvl="8" w:tplc="0409001B" w:tentative="1">
      <w:start w:val="1"/>
      <w:numFmt w:val="lowerRoman"/>
      <w:lvlText w:val="%9."/>
      <w:lvlJc w:val="right"/>
      <w:pPr>
        <w:ind w:left="4858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422E"/>
    <w:rsid w:val="00070AA8"/>
    <w:rsid w:val="000928C8"/>
    <w:rsid w:val="000A0546"/>
    <w:rsid w:val="000B2C66"/>
    <w:rsid w:val="000C1869"/>
    <w:rsid w:val="000C42BE"/>
    <w:rsid w:val="000C768C"/>
    <w:rsid w:val="000D04A7"/>
    <w:rsid w:val="000D7F62"/>
    <w:rsid w:val="000E5163"/>
    <w:rsid w:val="000F5801"/>
    <w:rsid w:val="001065B9"/>
    <w:rsid w:val="00150219"/>
    <w:rsid w:val="0017292A"/>
    <w:rsid w:val="001A2D67"/>
    <w:rsid w:val="001A522F"/>
    <w:rsid w:val="001A6FCE"/>
    <w:rsid w:val="001A73F3"/>
    <w:rsid w:val="001E7931"/>
    <w:rsid w:val="00200089"/>
    <w:rsid w:val="002015DE"/>
    <w:rsid w:val="0021029F"/>
    <w:rsid w:val="002335FE"/>
    <w:rsid w:val="00283A03"/>
    <w:rsid w:val="002A01A0"/>
    <w:rsid w:val="002A4DAD"/>
    <w:rsid w:val="002B70EB"/>
    <w:rsid w:val="002E3205"/>
    <w:rsid w:val="002E5F1E"/>
    <w:rsid w:val="002F0926"/>
    <w:rsid w:val="002F7FC6"/>
    <w:rsid w:val="00306F58"/>
    <w:rsid w:val="00314A2C"/>
    <w:rsid w:val="00317561"/>
    <w:rsid w:val="00343F0D"/>
    <w:rsid w:val="003462D5"/>
    <w:rsid w:val="00375F19"/>
    <w:rsid w:val="00390797"/>
    <w:rsid w:val="003B01AE"/>
    <w:rsid w:val="003C1455"/>
    <w:rsid w:val="003E5746"/>
    <w:rsid w:val="003E7289"/>
    <w:rsid w:val="003F0A4A"/>
    <w:rsid w:val="003F225E"/>
    <w:rsid w:val="00426AB6"/>
    <w:rsid w:val="00436D50"/>
    <w:rsid w:val="00454C32"/>
    <w:rsid w:val="00456C8D"/>
    <w:rsid w:val="004965FB"/>
    <w:rsid w:val="004A2DAE"/>
    <w:rsid w:val="004A5D80"/>
    <w:rsid w:val="004D4E62"/>
    <w:rsid w:val="004E2B06"/>
    <w:rsid w:val="004F2E26"/>
    <w:rsid w:val="004F648E"/>
    <w:rsid w:val="00532E73"/>
    <w:rsid w:val="005422B5"/>
    <w:rsid w:val="00547FF9"/>
    <w:rsid w:val="0055067B"/>
    <w:rsid w:val="005605EE"/>
    <w:rsid w:val="00561150"/>
    <w:rsid w:val="00582F72"/>
    <w:rsid w:val="00584958"/>
    <w:rsid w:val="00590CBD"/>
    <w:rsid w:val="00594DC4"/>
    <w:rsid w:val="005A0C4B"/>
    <w:rsid w:val="005A212B"/>
    <w:rsid w:val="005A3A1E"/>
    <w:rsid w:val="005D4093"/>
    <w:rsid w:val="005D70FD"/>
    <w:rsid w:val="005D7E2B"/>
    <w:rsid w:val="005E66FF"/>
    <w:rsid w:val="005F1E30"/>
    <w:rsid w:val="005F5D8E"/>
    <w:rsid w:val="00600DDC"/>
    <w:rsid w:val="006123F7"/>
    <w:rsid w:val="006145E3"/>
    <w:rsid w:val="006170BF"/>
    <w:rsid w:val="00623F58"/>
    <w:rsid w:val="00632A7B"/>
    <w:rsid w:val="006509C8"/>
    <w:rsid w:val="00652B59"/>
    <w:rsid w:val="00674BCF"/>
    <w:rsid w:val="006818D5"/>
    <w:rsid w:val="00687BFB"/>
    <w:rsid w:val="00691F02"/>
    <w:rsid w:val="00694BBD"/>
    <w:rsid w:val="006B15D5"/>
    <w:rsid w:val="006B47B2"/>
    <w:rsid w:val="006D5521"/>
    <w:rsid w:val="0070584A"/>
    <w:rsid w:val="00753F62"/>
    <w:rsid w:val="007834C8"/>
    <w:rsid w:val="007854B3"/>
    <w:rsid w:val="007969D1"/>
    <w:rsid w:val="007A17E4"/>
    <w:rsid w:val="007A748A"/>
    <w:rsid w:val="007C6888"/>
    <w:rsid w:val="007C79BE"/>
    <w:rsid w:val="007D1E90"/>
    <w:rsid w:val="007E2346"/>
    <w:rsid w:val="007E32FE"/>
    <w:rsid w:val="00833F07"/>
    <w:rsid w:val="0083585F"/>
    <w:rsid w:val="008378E9"/>
    <w:rsid w:val="008543FA"/>
    <w:rsid w:val="00885CAD"/>
    <w:rsid w:val="008920F0"/>
    <w:rsid w:val="008C05A8"/>
    <w:rsid w:val="008D5B4B"/>
    <w:rsid w:val="008E0752"/>
    <w:rsid w:val="008E308E"/>
    <w:rsid w:val="008F0AED"/>
    <w:rsid w:val="009020A1"/>
    <w:rsid w:val="009117AE"/>
    <w:rsid w:val="009120A4"/>
    <w:rsid w:val="00930C4C"/>
    <w:rsid w:val="00944DD7"/>
    <w:rsid w:val="00980EFE"/>
    <w:rsid w:val="00996E51"/>
    <w:rsid w:val="009A758A"/>
    <w:rsid w:val="009B470A"/>
    <w:rsid w:val="009D4BE0"/>
    <w:rsid w:val="00A02E9A"/>
    <w:rsid w:val="00A04129"/>
    <w:rsid w:val="00A1422E"/>
    <w:rsid w:val="00A161F4"/>
    <w:rsid w:val="00A42D61"/>
    <w:rsid w:val="00A44A3A"/>
    <w:rsid w:val="00A5175D"/>
    <w:rsid w:val="00A56953"/>
    <w:rsid w:val="00A57B88"/>
    <w:rsid w:val="00A60182"/>
    <w:rsid w:val="00A658DA"/>
    <w:rsid w:val="00A843C0"/>
    <w:rsid w:val="00A86428"/>
    <w:rsid w:val="00A94766"/>
    <w:rsid w:val="00A96FFE"/>
    <w:rsid w:val="00AB0362"/>
    <w:rsid w:val="00AB4F94"/>
    <w:rsid w:val="00AC501F"/>
    <w:rsid w:val="00AC6F1D"/>
    <w:rsid w:val="00AD7917"/>
    <w:rsid w:val="00AF0301"/>
    <w:rsid w:val="00B04C8C"/>
    <w:rsid w:val="00B2109B"/>
    <w:rsid w:val="00B35EE8"/>
    <w:rsid w:val="00B42069"/>
    <w:rsid w:val="00B54DBB"/>
    <w:rsid w:val="00B61749"/>
    <w:rsid w:val="00B728D6"/>
    <w:rsid w:val="00B769F8"/>
    <w:rsid w:val="00B951B4"/>
    <w:rsid w:val="00B95964"/>
    <w:rsid w:val="00BC0050"/>
    <w:rsid w:val="00BC1D07"/>
    <w:rsid w:val="00BD5735"/>
    <w:rsid w:val="00BE2BF8"/>
    <w:rsid w:val="00C02FB7"/>
    <w:rsid w:val="00C03468"/>
    <w:rsid w:val="00C16547"/>
    <w:rsid w:val="00C5430B"/>
    <w:rsid w:val="00CC3AC1"/>
    <w:rsid w:val="00CF0344"/>
    <w:rsid w:val="00D060BC"/>
    <w:rsid w:val="00D11D28"/>
    <w:rsid w:val="00D16BFC"/>
    <w:rsid w:val="00D446B4"/>
    <w:rsid w:val="00D7482F"/>
    <w:rsid w:val="00D9783B"/>
    <w:rsid w:val="00DA0437"/>
    <w:rsid w:val="00DB53BD"/>
    <w:rsid w:val="00DB556B"/>
    <w:rsid w:val="00DC69AD"/>
    <w:rsid w:val="00E00491"/>
    <w:rsid w:val="00E77145"/>
    <w:rsid w:val="00E828C2"/>
    <w:rsid w:val="00E96C16"/>
    <w:rsid w:val="00ED78F2"/>
    <w:rsid w:val="00EF04CD"/>
    <w:rsid w:val="00EF6FB4"/>
    <w:rsid w:val="00F069E4"/>
    <w:rsid w:val="00F21A86"/>
    <w:rsid w:val="00F2369C"/>
    <w:rsid w:val="00F34CB1"/>
    <w:rsid w:val="00F508C3"/>
    <w:rsid w:val="00F549AB"/>
    <w:rsid w:val="00F820FD"/>
    <w:rsid w:val="00F92DD1"/>
    <w:rsid w:val="00F93F33"/>
    <w:rsid w:val="00FA5F79"/>
    <w:rsid w:val="00FB4DFA"/>
    <w:rsid w:val="00FC6C47"/>
    <w:rsid w:val="00FC7F2D"/>
    <w:rsid w:val="00FD2919"/>
    <w:rsid w:val="00FE6BFE"/>
    <w:rsid w:val="00FE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7F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C7F2D"/>
    <w:pPr>
      <w:ind w:leftChars="2500" w:left="100"/>
    </w:pPr>
    <w:rPr>
      <w:rFonts w:eastAsia="仿宋_GB2312"/>
      <w:sz w:val="32"/>
    </w:rPr>
  </w:style>
  <w:style w:type="paragraph" w:styleId="a4">
    <w:name w:val="Body Text Indent"/>
    <w:basedOn w:val="a"/>
    <w:rsid w:val="00FC7F2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40" w:lineRule="atLeast"/>
      <w:ind w:firstLineChars="200" w:firstLine="640"/>
      <w:jc w:val="left"/>
    </w:pPr>
    <w:rPr>
      <w:rFonts w:ascii="仿宋_GB2312" w:eastAsia="仿宋_GB2312"/>
      <w:color w:val="000000"/>
      <w:kern w:val="0"/>
      <w:sz w:val="32"/>
      <w:szCs w:val="20"/>
    </w:rPr>
  </w:style>
  <w:style w:type="character" w:styleId="a5">
    <w:name w:val="line number"/>
    <w:basedOn w:val="a0"/>
    <w:rsid w:val="00FC7F2D"/>
  </w:style>
  <w:style w:type="paragraph" w:styleId="a6">
    <w:name w:val="Balloon Text"/>
    <w:basedOn w:val="a"/>
    <w:semiHidden/>
    <w:rsid w:val="00FC7F2D"/>
    <w:rPr>
      <w:sz w:val="18"/>
      <w:szCs w:val="18"/>
    </w:rPr>
  </w:style>
  <w:style w:type="character" w:styleId="a7">
    <w:name w:val="Hyperlink"/>
    <w:basedOn w:val="a0"/>
    <w:rsid w:val="00317561"/>
    <w:rPr>
      <w:color w:val="0000FF"/>
      <w:u w:val="single"/>
    </w:rPr>
  </w:style>
  <w:style w:type="character" w:styleId="a8">
    <w:name w:val="FollowedHyperlink"/>
    <w:basedOn w:val="a0"/>
    <w:rsid w:val="00317561"/>
    <w:rPr>
      <w:color w:val="800080"/>
      <w:u w:val="single"/>
    </w:rPr>
  </w:style>
  <w:style w:type="paragraph" w:styleId="a9">
    <w:name w:val="header"/>
    <w:basedOn w:val="a"/>
    <w:rsid w:val="003175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er"/>
    <w:basedOn w:val="a"/>
    <w:rsid w:val="003175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y%20document\filesendouta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filesendouta</Template>
  <TotalTime>167</TotalTime>
  <Pages>7</Pages>
  <Words>282</Words>
  <Characters>1612</Characters>
  <Application>Microsoft Office Word</Application>
  <DocSecurity>0</DocSecurity>
  <Lines>13</Lines>
  <Paragraphs>3</Paragraphs>
  <ScaleCrop>false</ScaleCrop>
  <Company>nuaa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拟     稿     纸</dc:title>
  <dc:creator>Ericson</dc:creator>
  <cp:lastModifiedBy>SkyUN.Org</cp:lastModifiedBy>
  <cp:revision>24</cp:revision>
  <cp:lastPrinted>2012-03-29T08:56:00Z</cp:lastPrinted>
  <dcterms:created xsi:type="dcterms:W3CDTF">2012-11-06T07:06:00Z</dcterms:created>
  <dcterms:modified xsi:type="dcterms:W3CDTF">2018-12-12T02:28:00Z</dcterms:modified>
</cp:coreProperties>
</file>